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CF4" w:rsidRPr="001D03A9" w:rsidRDefault="00B60CF4" w:rsidP="00B60C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03A9">
        <w:rPr>
          <w:rFonts w:ascii="Times New Roman" w:hAnsi="Times New Roman"/>
          <w:b/>
          <w:sz w:val="24"/>
          <w:szCs w:val="24"/>
        </w:rPr>
        <w:t>III.6 Odporúčaný študijný plán (kritérium KSP-B1)</w:t>
      </w:r>
    </w:p>
    <w:p w:rsidR="00E4004A" w:rsidRPr="001D03A9" w:rsidRDefault="00E4004A" w:rsidP="00E4004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D2401" w:rsidRPr="001D03A9" w:rsidRDefault="001D2401" w:rsidP="00D707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D03A9">
        <w:rPr>
          <w:rFonts w:ascii="Times New Roman" w:hAnsi="Times New Roman"/>
          <w:b/>
          <w:sz w:val="24"/>
          <w:szCs w:val="24"/>
        </w:rPr>
        <w:t xml:space="preserve">Študijný program: </w:t>
      </w:r>
      <w:r w:rsidR="00837F79" w:rsidRPr="001D03A9">
        <w:rPr>
          <w:rFonts w:ascii="Times New Roman" w:hAnsi="Times New Roman"/>
          <w:b/>
          <w:sz w:val="24"/>
          <w:szCs w:val="24"/>
        </w:rPr>
        <w:t xml:space="preserve">Učiteľstvo </w:t>
      </w:r>
      <w:r w:rsidR="006A7B66" w:rsidRPr="001D03A9">
        <w:rPr>
          <w:rFonts w:ascii="Times New Roman" w:hAnsi="Times New Roman"/>
          <w:b/>
          <w:sz w:val="24"/>
          <w:szCs w:val="24"/>
        </w:rPr>
        <w:t>výtvarného umenia</w:t>
      </w:r>
      <w:r w:rsidR="00B57036" w:rsidRPr="001D03A9">
        <w:rPr>
          <w:rFonts w:ascii="Times New Roman" w:hAnsi="Times New Roman"/>
          <w:b/>
          <w:sz w:val="24"/>
          <w:szCs w:val="24"/>
        </w:rPr>
        <w:t xml:space="preserve"> v kombinácii</w:t>
      </w:r>
    </w:p>
    <w:p w:rsidR="001D2401" w:rsidRPr="001D03A9" w:rsidRDefault="001D2401" w:rsidP="00D707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D03A9">
        <w:rPr>
          <w:rFonts w:ascii="Times New Roman" w:hAnsi="Times New Roman"/>
          <w:b/>
          <w:sz w:val="24"/>
          <w:szCs w:val="24"/>
        </w:rPr>
        <w:t>Stupeň štúdia:</w:t>
      </w:r>
      <w:r w:rsidR="00837F79" w:rsidRPr="001D03A9">
        <w:rPr>
          <w:rFonts w:ascii="Times New Roman" w:hAnsi="Times New Roman"/>
          <w:b/>
          <w:sz w:val="24"/>
          <w:szCs w:val="24"/>
        </w:rPr>
        <w:t xml:space="preserve"> 1. (prvý)</w:t>
      </w:r>
    </w:p>
    <w:p w:rsidR="00B60CF4" w:rsidRPr="001D03A9" w:rsidRDefault="00B60CF4" w:rsidP="00D707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D03A9">
        <w:rPr>
          <w:rFonts w:ascii="Times New Roman" w:hAnsi="Times New Roman"/>
          <w:b/>
          <w:sz w:val="24"/>
          <w:szCs w:val="24"/>
        </w:rPr>
        <w:t>Forma štúdia:</w:t>
      </w:r>
      <w:r w:rsidR="00837F79" w:rsidRPr="001D03A9">
        <w:rPr>
          <w:rFonts w:ascii="Times New Roman" w:hAnsi="Times New Roman"/>
          <w:b/>
          <w:sz w:val="24"/>
          <w:szCs w:val="24"/>
        </w:rPr>
        <w:t xml:space="preserve"> denná</w:t>
      </w:r>
    </w:p>
    <w:p w:rsidR="00D707DF" w:rsidRPr="001D03A9" w:rsidRDefault="00D707DF" w:rsidP="00D707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7"/>
        <w:gridCol w:w="2641"/>
        <w:gridCol w:w="756"/>
        <w:gridCol w:w="979"/>
        <w:gridCol w:w="1087"/>
        <w:gridCol w:w="886"/>
        <w:gridCol w:w="1899"/>
        <w:gridCol w:w="2706"/>
        <w:gridCol w:w="1514"/>
      </w:tblGrid>
      <w:tr w:rsidR="009F6953" w:rsidRPr="004054F8" w:rsidTr="009F6953">
        <w:trPr>
          <w:trHeight w:val="196"/>
        </w:trPr>
        <w:tc>
          <w:tcPr>
            <w:tcW w:w="12601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9F6953" w:rsidRPr="004054F8" w:rsidRDefault="009F6953" w:rsidP="005672FF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054F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POVINNÉ PREDMETY </w:t>
            </w:r>
          </w:p>
        </w:tc>
        <w:tc>
          <w:tcPr>
            <w:tcW w:w="1514" w:type="dxa"/>
            <w:tcBorders>
              <w:left w:val="single" w:sz="12" w:space="0" w:color="auto"/>
              <w:right w:val="single" w:sz="12" w:space="0" w:color="auto"/>
            </w:tcBorders>
          </w:tcPr>
          <w:p w:rsidR="009F6953" w:rsidRPr="004054F8" w:rsidRDefault="009F6953" w:rsidP="005672FF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F6953" w:rsidRPr="004054F8" w:rsidTr="009F6953">
        <w:trPr>
          <w:trHeight w:val="196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F6953" w:rsidRPr="004054F8" w:rsidRDefault="009F6953" w:rsidP="00565592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b/>
                <w:i/>
                <w:sz w:val="18"/>
                <w:szCs w:val="18"/>
              </w:rPr>
              <w:t>Kód predmetu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565592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b/>
                <w:i/>
                <w:sz w:val="18"/>
                <w:szCs w:val="18"/>
              </w:rPr>
              <w:t>Názov predmetu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565592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b/>
                <w:i/>
                <w:sz w:val="18"/>
                <w:szCs w:val="18"/>
              </w:rPr>
              <w:t>Kredity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565592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b/>
                <w:i/>
                <w:sz w:val="18"/>
                <w:szCs w:val="18"/>
              </w:rPr>
              <w:t>Rozsah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565592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b/>
                <w:i/>
                <w:sz w:val="18"/>
                <w:szCs w:val="18"/>
              </w:rPr>
              <w:t>Hodnotenie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565592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b/>
                <w:i/>
                <w:sz w:val="18"/>
                <w:szCs w:val="18"/>
              </w:rPr>
              <w:t>Semester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565592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b/>
                <w:i/>
                <w:sz w:val="18"/>
                <w:szCs w:val="18"/>
              </w:rPr>
              <w:t>Podmieňujúce predmety</w:t>
            </w:r>
          </w:p>
        </w:tc>
        <w:tc>
          <w:tcPr>
            <w:tcW w:w="2706" w:type="dxa"/>
            <w:tcBorders>
              <w:right w:val="single" w:sz="12" w:space="0" w:color="auto"/>
            </w:tcBorders>
            <w:vAlign w:val="center"/>
          </w:tcPr>
          <w:p w:rsidR="009F6953" w:rsidRPr="004054F8" w:rsidRDefault="009F6953" w:rsidP="00565592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b/>
                <w:i/>
                <w:sz w:val="18"/>
                <w:szCs w:val="18"/>
              </w:rPr>
              <w:t>Vyučujúci</w:t>
            </w:r>
          </w:p>
        </w:tc>
        <w:tc>
          <w:tcPr>
            <w:tcW w:w="1514" w:type="dxa"/>
            <w:tcBorders>
              <w:right w:val="single" w:sz="12" w:space="0" w:color="auto"/>
            </w:tcBorders>
          </w:tcPr>
          <w:p w:rsidR="009F6953" w:rsidRPr="004054F8" w:rsidRDefault="009F6953" w:rsidP="00565592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Profilový predmet</w:t>
            </w:r>
          </w:p>
        </w:tc>
      </w:tr>
      <w:tr w:rsidR="009F6953" w:rsidRPr="004054F8" w:rsidTr="009F6953">
        <w:trPr>
          <w:trHeight w:val="194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F6953" w:rsidRPr="004054F8" w:rsidRDefault="009F6953" w:rsidP="00565592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>1IHVU/V/2B/DVU1</w:t>
            </w:r>
          </w:p>
        </w:tc>
        <w:tc>
          <w:tcPr>
            <w:tcW w:w="0" w:type="auto"/>
          </w:tcPr>
          <w:p w:rsidR="009F6953" w:rsidRPr="004054F8" w:rsidRDefault="009F6953" w:rsidP="00F96754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>Dejiny výtvarného umenia 1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56559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56559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1P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56559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H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56559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1.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56559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706" w:type="dxa"/>
            <w:tcBorders>
              <w:right w:val="single" w:sz="12" w:space="0" w:color="auto"/>
            </w:tcBorders>
          </w:tcPr>
          <w:p w:rsidR="009F6953" w:rsidRPr="004054F8" w:rsidRDefault="009F6953" w:rsidP="00F96754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 w:rsidRPr="004054F8">
              <w:rPr>
                <w:rFonts w:ascii="Times New Roman" w:hAnsi="Times New Roman"/>
                <w:i/>
                <w:sz w:val="16"/>
              </w:rPr>
              <w:t xml:space="preserve">doc. Vladislav </w:t>
            </w:r>
            <w:proofErr w:type="spellStart"/>
            <w:r w:rsidRPr="004054F8">
              <w:rPr>
                <w:rFonts w:ascii="Times New Roman" w:hAnsi="Times New Roman"/>
                <w:i/>
                <w:sz w:val="16"/>
              </w:rPr>
              <w:t>Grešlík</w:t>
            </w:r>
            <w:proofErr w:type="spellEnd"/>
            <w:r w:rsidRPr="004054F8">
              <w:rPr>
                <w:rFonts w:ascii="Times New Roman" w:hAnsi="Times New Roman"/>
                <w:i/>
                <w:sz w:val="16"/>
              </w:rPr>
              <w:t xml:space="preserve">, </w:t>
            </w:r>
            <w:proofErr w:type="spellStart"/>
            <w:r w:rsidRPr="004054F8">
              <w:rPr>
                <w:rFonts w:ascii="Times New Roman" w:hAnsi="Times New Roman"/>
                <w:i/>
                <w:sz w:val="16"/>
              </w:rPr>
              <w:t>ArtD</w:t>
            </w:r>
            <w:proofErr w:type="spellEnd"/>
          </w:p>
        </w:tc>
        <w:tc>
          <w:tcPr>
            <w:tcW w:w="1514" w:type="dxa"/>
            <w:tcBorders>
              <w:right w:val="single" w:sz="12" w:space="0" w:color="auto"/>
            </w:tcBorders>
          </w:tcPr>
          <w:p w:rsidR="009F6953" w:rsidRPr="004054F8" w:rsidRDefault="009569FD" w:rsidP="00F96754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áno</w:t>
            </w:r>
          </w:p>
        </w:tc>
      </w:tr>
      <w:tr w:rsidR="009F6953" w:rsidRPr="004054F8" w:rsidTr="009F6953">
        <w:trPr>
          <w:trHeight w:val="194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F6953" w:rsidRPr="004054F8" w:rsidRDefault="009F6953" w:rsidP="00F536AF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>1IHVU/V/2B/KAG1</w:t>
            </w:r>
          </w:p>
        </w:tc>
        <w:tc>
          <w:tcPr>
            <w:tcW w:w="0" w:type="auto"/>
          </w:tcPr>
          <w:p w:rsidR="009F6953" w:rsidRPr="004054F8" w:rsidRDefault="009F6953" w:rsidP="00F96754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>Kresba a grafika 1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F536A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F536A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1P/1S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F536A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H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F536A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1.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F536A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706" w:type="dxa"/>
            <w:tcBorders>
              <w:right w:val="single" w:sz="12" w:space="0" w:color="auto"/>
            </w:tcBorders>
          </w:tcPr>
          <w:p w:rsidR="009F6953" w:rsidRPr="004054F8" w:rsidRDefault="009F6953" w:rsidP="00F96754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proofErr w:type="spellStart"/>
            <w:r>
              <w:rPr>
                <w:rFonts w:ascii="Times New Roman" w:hAnsi="Times New Roman"/>
                <w:i/>
                <w:sz w:val="16"/>
              </w:rPr>
              <w:t>Dr.habil</w:t>
            </w:r>
            <w:proofErr w:type="spellEnd"/>
            <w:r>
              <w:rPr>
                <w:rFonts w:ascii="Times New Roman" w:hAnsi="Times New Roman"/>
                <w:i/>
                <w:sz w:val="16"/>
              </w:rPr>
              <w:t xml:space="preserve">. Peter </w:t>
            </w:r>
            <w:proofErr w:type="spellStart"/>
            <w:r>
              <w:rPr>
                <w:rFonts w:ascii="Times New Roman" w:hAnsi="Times New Roman"/>
                <w:i/>
                <w:sz w:val="16"/>
              </w:rPr>
              <w:t>Kocák</w:t>
            </w:r>
            <w:proofErr w:type="spellEnd"/>
            <w:r>
              <w:rPr>
                <w:rFonts w:ascii="Times New Roman" w:hAnsi="Times New Roman"/>
                <w:i/>
                <w:sz w:val="16"/>
              </w:rPr>
              <w:t>, PhD. akad. maliar</w:t>
            </w:r>
          </w:p>
        </w:tc>
        <w:tc>
          <w:tcPr>
            <w:tcW w:w="1514" w:type="dxa"/>
            <w:tcBorders>
              <w:right w:val="single" w:sz="12" w:space="0" w:color="auto"/>
            </w:tcBorders>
          </w:tcPr>
          <w:p w:rsidR="009F6953" w:rsidRDefault="009569FD" w:rsidP="00F96754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áno</w:t>
            </w:r>
          </w:p>
        </w:tc>
      </w:tr>
      <w:tr w:rsidR="009F6953" w:rsidRPr="004054F8" w:rsidTr="009F6953">
        <w:trPr>
          <w:trHeight w:val="194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F6953" w:rsidRPr="004054F8" w:rsidRDefault="009F6953" w:rsidP="00595950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>1IHVU/V/2B/MOD1</w:t>
            </w:r>
          </w:p>
        </w:tc>
        <w:tc>
          <w:tcPr>
            <w:tcW w:w="0" w:type="auto"/>
          </w:tcPr>
          <w:p w:rsidR="009F6953" w:rsidRPr="004054F8" w:rsidRDefault="009F6953" w:rsidP="00595950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>Modelovanie 1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59595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59595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1P/3S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59595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59595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1.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59595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706" w:type="dxa"/>
            <w:tcBorders>
              <w:right w:val="single" w:sz="12" w:space="0" w:color="auto"/>
            </w:tcBorders>
          </w:tcPr>
          <w:p w:rsidR="009F6953" w:rsidRPr="004054F8" w:rsidRDefault="009F6953" w:rsidP="00595950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Mgr. Art Ján Zelinka, ArtD.</w:t>
            </w:r>
          </w:p>
        </w:tc>
        <w:tc>
          <w:tcPr>
            <w:tcW w:w="1514" w:type="dxa"/>
            <w:tcBorders>
              <w:right w:val="single" w:sz="12" w:space="0" w:color="auto"/>
            </w:tcBorders>
          </w:tcPr>
          <w:p w:rsidR="009F6953" w:rsidRDefault="009569FD" w:rsidP="00595950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nie</w:t>
            </w:r>
          </w:p>
        </w:tc>
      </w:tr>
      <w:tr w:rsidR="009F6953" w:rsidRPr="004054F8" w:rsidTr="009F6953">
        <w:trPr>
          <w:trHeight w:val="194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F6953" w:rsidRPr="004054F8" w:rsidRDefault="009F6953" w:rsidP="00A9709D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>1IHVU/V/2B/TVU1</w:t>
            </w: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ab/>
            </w:r>
          </w:p>
        </w:tc>
        <w:tc>
          <w:tcPr>
            <w:tcW w:w="0" w:type="auto"/>
          </w:tcPr>
          <w:p w:rsidR="009F6953" w:rsidRPr="004054F8" w:rsidRDefault="009F6953" w:rsidP="00F96754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>Teória výtvarného umenia 1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A970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A970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1P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A970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H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A970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1.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A9709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706" w:type="dxa"/>
            <w:tcBorders>
              <w:right w:val="single" w:sz="12" w:space="0" w:color="auto"/>
            </w:tcBorders>
          </w:tcPr>
          <w:p w:rsidR="009F6953" w:rsidRPr="004054F8" w:rsidRDefault="009F6953" w:rsidP="00F96754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 w:rsidRPr="004054F8">
              <w:rPr>
                <w:rFonts w:ascii="Times New Roman" w:hAnsi="Times New Roman"/>
                <w:i/>
                <w:sz w:val="16"/>
              </w:rPr>
              <w:t xml:space="preserve">doc. Vladislav </w:t>
            </w:r>
            <w:proofErr w:type="spellStart"/>
            <w:r w:rsidRPr="004054F8">
              <w:rPr>
                <w:rFonts w:ascii="Times New Roman" w:hAnsi="Times New Roman"/>
                <w:i/>
                <w:sz w:val="16"/>
              </w:rPr>
              <w:t>Grešlík</w:t>
            </w:r>
            <w:proofErr w:type="spellEnd"/>
            <w:r w:rsidRPr="004054F8">
              <w:rPr>
                <w:rFonts w:ascii="Times New Roman" w:hAnsi="Times New Roman"/>
                <w:i/>
                <w:sz w:val="16"/>
              </w:rPr>
              <w:t xml:space="preserve">, </w:t>
            </w:r>
            <w:proofErr w:type="spellStart"/>
            <w:r w:rsidRPr="004054F8">
              <w:rPr>
                <w:rFonts w:ascii="Times New Roman" w:hAnsi="Times New Roman"/>
                <w:i/>
                <w:sz w:val="16"/>
              </w:rPr>
              <w:t>ArtD</w:t>
            </w:r>
            <w:proofErr w:type="spellEnd"/>
          </w:p>
        </w:tc>
        <w:tc>
          <w:tcPr>
            <w:tcW w:w="1514" w:type="dxa"/>
            <w:tcBorders>
              <w:right w:val="single" w:sz="12" w:space="0" w:color="auto"/>
            </w:tcBorders>
          </w:tcPr>
          <w:p w:rsidR="009F6953" w:rsidRPr="004054F8" w:rsidRDefault="009569FD" w:rsidP="00F96754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nie</w:t>
            </w:r>
          </w:p>
        </w:tc>
      </w:tr>
      <w:tr w:rsidR="009F6953" w:rsidRPr="004054F8" w:rsidTr="009F6953">
        <w:trPr>
          <w:trHeight w:val="194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F6953" w:rsidRPr="004054F8" w:rsidRDefault="009F6953" w:rsidP="00565592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>1IHVU/V/2B /DVU2</w:t>
            </w: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ab/>
            </w:r>
          </w:p>
        </w:tc>
        <w:tc>
          <w:tcPr>
            <w:tcW w:w="0" w:type="auto"/>
          </w:tcPr>
          <w:p w:rsidR="009F6953" w:rsidRPr="004054F8" w:rsidRDefault="009F6953" w:rsidP="00F96754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>Dejiny výtvarného umenia 2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56559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56559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1P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56559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H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56559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2.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56559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706" w:type="dxa"/>
            <w:tcBorders>
              <w:right w:val="single" w:sz="12" w:space="0" w:color="auto"/>
            </w:tcBorders>
          </w:tcPr>
          <w:p w:rsidR="009F6953" w:rsidRPr="004054F8" w:rsidRDefault="009F6953" w:rsidP="00F96754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 w:rsidRPr="004054F8">
              <w:rPr>
                <w:rFonts w:ascii="Times New Roman" w:hAnsi="Times New Roman"/>
                <w:i/>
                <w:sz w:val="16"/>
              </w:rPr>
              <w:t xml:space="preserve">doc. Vladislav </w:t>
            </w:r>
            <w:proofErr w:type="spellStart"/>
            <w:r w:rsidRPr="004054F8">
              <w:rPr>
                <w:rFonts w:ascii="Times New Roman" w:hAnsi="Times New Roman"/>
                <w:i/>
                <w:sz w:val="16"/>
              </w:rPr>
              <w:t>Grešlík</w:t>
            </w:r>
            <w:proofErr w:type="spellEnd"/>
            <w:r w:rsidRPr="004054F8">
              <w:rPr>
                <w:rFonts w:ascii="Times New Roman" w:hAnsi="Times New Roman"/>
                <w:i/>
                <w:sz w:val="16"/>
              </w:rPr>
              <w:t xml:space="preserve">, </w:t>
            </w:r>
            <w:proofErr w:type="spellStart"/>
            <w:r w:rsidRPr="004054F8">
              <w:rPr>
                <w:rFonts w:ascii="Times New Roman" w:hAnsi="Times New Roman"/>
                <w:i/>
                <w:sz w:val="16"/>
              </w:rPr>
              <w:t>ArtD</w:t>
            </w:r>
            <w:proofErr w:type="spellEnd"/>
          </w:p>
        </w:tc>
        <w:tc>
          <w:tcPr>
            <w:tcW w:w="1514" w:type="dxa"/>
            <w:tcBorders>
              <w:right w:val="single" w:sz="12" w:space="0" w:color="auto"/>
            </w:tcBorders>
          </w:tcPr>
          <w:p w:rsidR="009F6953" w:rsidRPr="004054F8" w:rsidRDefault="009569FD" w:rsidP="00F96754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áno</w:t>
            </w:r>
          </w:p>
        </w:tc>
      </w:tr>
      <w:tr w:rsidR="009F6953" w:rsidRPr="004054F8" w:rsidTr="009F6953">
        <w:trPr>
          <w:trHeight w:val="194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F6953" w:rsidRPr="004627A3" w:rsidRDefault="009F6953" w:rsidP="002571A8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4627A3">
              <w:rPr>
                <w:rFonts w:ascii="Times New Roman" w:hAnsi="Times New Roman"/>
                <w:i/>
                <w:sz w:val="16"/>
                <w:szCs w:val="16"/>
              </w:rPr>
              <w:t>1IHVU/V2B/LVM1/21</w:t>
            </w:r>
          </w:p>
        </w:tc>
        <w:tc>
          <w:tcPr>
            <w:tcW w:w="0" w:type="auto"/>
          </w:tcPr>
          <w:p w:rsidR="009F6953" w:rsidRPr="004054F8" w:rsidRDefault="009F6953" w:rsidP="002571A8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</w:rPr>
              <w:t>Laboratórium výtvarných médií 1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2571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2571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1S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2571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H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2571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1.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2571A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706" w:type="dxa"/>
            <w:tcBorders>
              <w:right w:val="single" w:sz="12" w:space="0" w:color="auto"/>
            </w:tcBorders>
          </w:tcPr>
          <w:p w:rsidR="009F6953" w:rsidRPr="004054F8" w:rsidRDefault="009F6953" w:rsidP="002571A8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proofErr w:type="spellStart"/>
            <w:r>
              <w:rPr>
                <w:rFonts w:ascii="Times New Roman" w:hAnsi="Times New Roman"/>
                <w:i/>
                <w:sz w:val="16"/>
              </w:rPr>
              <w:t>Mgr.art</w:t>
            </w:r>
            <w:proofErr w:type="spellEnd"/>
            <w:r>
              <w:rPr>
                <w:rFonts w:ascii="Times New Roman" w:hAnsi="Times New Roman"/>
                <w:i/>
                <w:sz w:val="16"/>
              </w:rPr>
              <w:t xml:space="preserve"> Peter </w:t>
            </w:r>
            <w:proofErr w:type="spellStart"/>
            <w:r>
              <w:rPr>
                <w:rFonts w:ascii="Times New Roman" w:hAnsi="Times New Roman"/>
                <w:i/>
                <w:sz w:val="16"/>
              </w:rPr>
              <w:t>Jakubík</w:t>
            </w:r>
            <w:proofErr w:type="spellEnd"/>
            <w:r>
              <w:rPr>
                <w:rFonts w:ascii="Times New Roman" w:hAnsi="Times New Roman"/>
                <w:i/>
                <w:sz w:val="16"/>
              </w:rPr>
              <w:t xml:space="preserve">, ArtD.                            </w:t>
            </w:r>
            <w:r w:rsidRPr="004054F8">
              <w:rPr>
                <w:rFonts w:ascii="Times New Roman" w:hAnsi="Times New Roman"/>
                <w:i/>
                <w:sz w:val="16"/>
              </w:rPr>
              <w:t xml:space="preserve">Mgr. Jaroslav </w:t>
            </w:r>
            <w:proofErr w:type="spellStart"/>
            <w:r w:rsidRPr="004054F8">
              <w:rPr>
                <w:rFonts w:ascii="Times New Roman" w:hAnsi="Times New Roman"/>
                <w:i/>
                <w:sz w:val="16"/>
              </w:rPr>
              <w:t>Ondo</w:t>
            </w:r>
            <w:proofErr w:type="spellEnd"/>
            <w:r w:rsidRPr="004054F8">
              <w:rPr>
                <w:rFonts w:ascii="Times New Roman" w:hAnsi="Times New Roman"/>
                <w:i/>
                <w:sz w:val="16"/>
              </w:rPr>
              <w:t>, PhD.</w:t>
            </w:r>
          </w:p>
        </w:tc>
        <w:tc>
          <w:tcPr>
            <w:tcW w:w="1514" w:type="dxa"/>
            <w:tcBorders>
              <w:right w:val="single" w:sz="12" w:space="0" w:color="auto"/>
            </w:tcBorders>
          </w:tcPr>
          <w:p w:rsidR="009F6953" w:rsidRDefault="009569FD" w:rsidP="002571A8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nie</w:t>
            </w:r>
          </w:p>
        </w:tc>
      </w:tr>
      <w:tr w:rsidR="009F6953" w:rsidRPr="004054F8" w:rsidTr="009F6953">
        <w:trPr>
          <w:trHeight w:val="194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F6953" w:rsidRPr="004627A3" w:rsidRDefault="009F6953" w:rsidP="004627A3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4627A3">
              <w:rPr>
                <w:rFonts w:ascii="Times New Roman" w:hAnsi="Times New Roman"/>
                <w:i/>
                <w:sz w:val="16"/>
                <w:szCs w:val="16"/>
              </w:rPr>
              <w:t>1IHVU/V2B/LVM2/21</w:t>
            </w:r>
          </w:p>
        </w:tc>
        <w:tc>
          <w:tcPr>
            <w:tcW w:w="0" w:type="auto"/>
          </w:tcPr>
          <w:p w:rsidR="009F6953" w:rsidRDefault="009F6953" w:rsidP="004627A3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</w:rPr>
              <w:t>Laboratórium výtvarných médií 2</w:t>
            </w:r>
          </w:p>
        </w:tc>
        <w:tc>
          <w:tcPr>
            <w:tcW w:w="0" w:type="auto"/>
            <w:vAlign w:val="center"/>
          </w:tcPr>
          <w:p w:rsidR="009F6953" w:rsidRDefault="009F6953" w:rsidP="004627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9F6953" w:rsidRDefault="009F6953" w:rsidP="004627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IS</w:t>
            </w:r>
          </w:p>
        </w:tc>
        <w:tc>
          <w:tcPr>
            <w:tcW w:w="0" w:type="auto"/>
            <w:vAlign w:val="center"/>
          </w:tcPr>
          <w:p w:rsidR="009F6953" w:rsidRDefault="009F6953" w:rsidP="004627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PH</w:t>
            </w:r>
          </w:p>
        </w:tc>
        <w:tc>
          <w:tcPr>
            <w:tcW w:w="0" w:type="auto"/>
            <w:vAlign w:val="center"/>
          </w:tcPr>
          <w:p w:rsidR="009F6953" w:rsidRDefault="009F6953" w:rsidP="004627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2.</w:t>
            </w:r>
          </w:p>
        </w:tc>
        <w:tc>
          <w:tcPr>
            <w:tcW w:w="0" w:type="auto"/>
            <w:vAlign w:val="center"/>
          </w:tcPr>
          <w:p w:rsidR="009F6953" w:rsidRPr="00FD797E" w:rsidRDefault="009F6953" w:rsidP="004627A3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706" w:type="dxa"/>
            <w:tcBorders>
              <w:right w:val="single" w:sz="12" w:space="0" w:color="auto"/>
            </w:tcBorders>
          </w:tcPr>
          <w:p w:rsidR="009F6953" w:rsidRDefault="009F6953" w:rsidP="004627A3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proofErr w:type="spellStart"/>
            <w:r>
              <w:rPr>
                <w:rFonts w:ascii="Times New Roman" w:hAnsi="Times New Roman"/>
                <w:i/>
                <w:sz w:val="16"/>
              </w:rPr>
              <w:t>Mgr.art</w:t>
            </w:r>
            <w:proofErr w:type="spellEnd"/>
            <w:r>
              <w:rPr>
                <w:rFonts w:ascii="Times New Roman" w:hAnsi="Times New Roman"/>
                <w:i/>
                <w:sz w:val="16"/>
              </w:rPr>
              <w:t xml:space="preserve"> Peter </w:t>
            </w:r>
            <w:proofErr w:type="spellStart"/>
            <w:r>
              <w:rPr>
                <w:rFonts w:ascii="Times New Roman" w:hAnsi="Times New Roman"/>
                <w:i/>
                <w:sz w:val="16"/>
              </w:rPr>
              <w:t>Jakubík</w:t>
            </w:r>
            <w:proofErr w:type="spellEnd"/>
            <w:r>
              <w:rPr>
                <w:rFonts w:ascii="Times New Roman" w:hAnsi="Times New Roman"/>
                <w:i/>
                <w:sz w:val="16"/>
              </w:rPr>
              <w:t>, ArtD.</w:t>
            </w:r>
          </w:p>
        </w:tc>
        <w:tc>
          <w:tcPr>
            <w:tcW w:w="1514" w:type="dxa"/>
            <w:tcBorders>
              <w:right w:val="single" w:sz="12" w:space="0" w:color="auto"/>
            </w:tcBorders>
          </w:tcPr>
          <w:p w:rsidR="009F6953" w:rsidRDefault="009569FD" w:rsidP="004627A3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nie</w:t>
            </w:r>
          </w:p>
        </w:tc>
      </w:tr>
      <w:tr w:rsidR="009F6953" w:rsidRPr="004054F8" w:rsidTr="009F6953">
        <w:trPr>
          <w:trHeight w:val="194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F6953" w:rsidRPr="004054F8" w:rsidRDefault="009F6953" w:rsidP="004627A3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>1IHVU/V/2B/MOD2</w:t>
            </w:r>
          </w:p>
        </w:tc>
        <w:tc>
          <w:tcPr>
            <w:tcW w:w="0" w:type="auto"/>
          </w:tcPr>
          <w:p w:rsidR="009F6953" w:rsidRPr="004054F8" w:rsidRDefault="009F6953" w:rsidP="004627A3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>Modelovanie 2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627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627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1P/1S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627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627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2.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627A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1IHVU/V/2</w:t>
            </w: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>B/MOD1</w:t>
            </w:r>
          </w:p>
        </w:tc>
        <w:tc>
          <w:tcPr>
            <w:tcW w:w="2706" w:type="dxa"/>
            <w:tcBorders>
              <w:right w:val="single" w:sz="12" w:space="0" w:color="auto"/>
            </w:tcBorders>
          </w:tcPr>
          <w:p w:rsidR="009F6953" w:rsidRPr="004054F8" w:rsidRDefault="009F6953" w:rsidP="004627A3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Mgr. Art Ján Zelinka, ArtD.</w:t>
            </w:r>
          </w:p>
        </w:tc>
        <w:tc>
          <w:tcPr>
            <w:tcW w:w="1514" w:type="dxa"/>
            <w:tcBorders>
              <w:right w:val="single" w:sz="12" w:space="0" w:color="auto"/>
            </w:tcBorders>
          </w:tcPr>
          <w:p w:rsidR="009F6953" w:rsidRDefault="009569FD" w:rsidP="004627A3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nie</w:t>
            </w:r>
          </w:p>
        </w:tc>
      </w:tr>
      <w:tr w:rsidR="009F6953" w:rsidRPr="004054F8" w:rsidTr="009F6953">
        <w:trPr>
          <w:trHeight w:val="194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F6953" w:rsidRPr="004054F8" w:rsidRDefault="009F6953" w:rsidP="004627A3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>1IHVU/V/2B/TVU2</w:t>
            </w: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ab/>
            </w:r>
          </w:p>
        </w:tc>
        <w:tc>
          <w:tcPr>
            <w:tcW w:w="0" w:type="auto"/>
          </w:tcPr>
          <w:p w:rsidR="009F6953" w:rsidRPr="004054F8" w:rsidRDefault="009F6953" w:rsidP="004627A3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>Teória výtvarného umenia 2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627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627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1P/1S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627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S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627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2.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627A3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1IHVU/V2</w:t>
            </w: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>B/TVU1</w:t>
            </w:r>
          </w:p>
          <w:p w:rsidR="009F6953" w:rsidRPr="004054F8" w:rsidRDefault="009F6953" w:rsidP="004627A3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1IHVU/V2</w:t>
            </w: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>B/DVU1</w:t>
            </w:r>
          </w:p>
        </w:tc>
        <w:tc>
          <w:tcPr>
            <w:tcW w:w="2706" w:type="dxa"/>
            <w:tcBorders>
              <w:right w:val="single" w:sz="12" w:space="0" w:color="auto"/>
            </w:tcBorders>
          </w:tcPr>
          <w:p w:rsidR="009F6953" w:rsidRPr="004054F8" w:rsidRDefault="009F6953" w:rsidP="004627A3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 w:rsidRPr="004054F8">
              <w:rPr>
                <w:rFonts w:ascii="Times New Roman" w:hAnsi="Times New Roman"/>
                <w:i/>
                <w:sz w:val="16"/>
              </w:rPr>
              <w:t xml:space="preserve">doc. Vladislav </w:t>
            </w:r>
            <w:proofErr w:type="spellStart"/>
            <w:r w:rsidRPr="004054F8">
              <w:rPr>
                <w:rFonts w:ascii="Times New Roman" w:hAnsi="Times New Roman"/>
                <w:i/>
                <w:sz w:val="16"/>
              </w:rPr>
              <w:t>Grešlík</w:t>
            </w:r>
            <w:proofErr w:type="spellEnd"/>
            <w:r w:rsidRPr="004054F8">
              <w:rPr>
                <w:rFonts w:ascii="Times New Roman" w:hAnsi="Times New Roman"/>
                <w:i/>
                <w:sz w:val="16"/>
              </w:rPr>
              <w:t xml:space="preserve">, </w:t>
            </w:r>
            <w:proofErr w:type="spellStart"/>
            <w:r w:rsidRPr="004054F8">
              <w:rPr>
                <w:rFonts w:ascii="Times New Roman" w:hAnsi="Times New Roman"/>
                <w:i/>
                <w:sz w:val="16"/>
              </w:rPr>
              <w:t>ArtD</w:t>
            </w:r>
            <w:proofErr w:type="spellEnd"/>
          </w:p>
        </w:tc>
        <w:tc>
          <w:tcPr>
            <w:tcW w:w="1514" w:type="dxa"/>
            <w:tcBorders>
              <w:right w:val="single" w:sz="12" w:space="0" w:color="auto"/>
            </w:tcBorders>
          </w:tcPr>
          <w:p w:rsidR="009F6953" w:rsidRPr="004054F8" w:rsidRDefault="009569FD" w:rsidP="004627A3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nie</w:t>
            </w:r>
          </w:p>
        </w:tc>
      </w:tr>
      <w:tr w:rsidR="009F6953" w:rsidRPr="004054F8" w:rsidTr="009F6953">
        <w:trPr>
          <w:trHeight w:val="194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F6953" w:rsidRPr="004054F8" w:rsidRDefault="009F6953" w:rsidP="004627A3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>1IHVU/V/2B/VAP2</w:t>
            </w:r>
          </w:p>
        </w:tc>
        <w:tc>
          <w:tcPr>
            <w:tcW w:w="0" w:type="auto"/>
          </w:tcPr>
          <w:p w:rsidR="009F6953" w:rsidRPr="004054F8" w:rsidRDefault="009F6953" w:rsidP="004627A3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>Výtvarné aktivity v prírode 2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627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627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7 dní/ sem.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627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A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627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2.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627A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706" w:type="dxa"/>
            <w:tcBorders>
              <w:right w:val="single" w:sz="12" w:space="0" w:color="auto"/>
            </w:tcBorders>
          </w:tcPr>
          <w:p w:rsidR="009F6953" w:rsidRPr="004054F8" w:rsidRDefault="009F6953" w:rsidP="004627A3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 xml:space="preserve">Doc. Martin </w:t>
            </w:r>
            <w:proofErr w:type="spellStart"/>
            <w:r>
              <w:rPr>
                <w:rFonts w:ascii="Times New Roman" w:hAnsi="Times New Roman"/>
                <w:i/>
                <w:sz w:val="16"/>
              </w:rPr>
              <w:t>Zbojan</w:t>
            </w:r>
            <w:proofErr w:type="spellEnd"/>
            <w:r>
              <w:rPr>
                <w:rFonts w:ascii="Times New Roman" w:hAnsi="Times New Roman"/>
                <w:i/>
                <w:sz w:val="16"/>
              </w:rPr>
              <w:t xml:space="preserve">, PhD., akad. maliar </w:t>
            </w:r>
          </w:p>
        </w:tc>
        <w:tc>
          <w:tcPr>
            <w:tcW w:w="1514" w:type="dxa"/>
            <w:tcBorders>
              <w:right w:val="single" w:sz="12" w:space="0" w:color="auto"/>
            </w:tcBorders>
          </w:tcPr>
          <w:p w:rsidR="009F6953" w:rsidRDefault="009569FD" w:rsidP="004627A3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nie</w:t>
            </w:r>
          </w:p>
        </w:tc>
      </w:tr>
      <w:tr w:rsidR="009F6953" w:rsidRPr="004054F8" w:rsidTr="009F6953">
        <w:trPr>
          <w:trHeight w:val="194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F6953" w:rsidRPr="004054F8" w:rsidRDefault="009F6953" w:rsidP="004627A3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>1IHVU/V/2B /DVU3</w:t>
            </w:r>
          </w:p>
        </w:tc>
        <w:tc>
          <w:tcPr>
            <w:tcW w:w="0" w:type="auto"/>
          </w:tcPr>
          <w:p w:rsidR="009F6953" w:rsidRPr="004054F8" w:rsidRDefault="009F6953" w:rsidP="004627A3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>Dejiny výtvarného umenia 3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627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627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2P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627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S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627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3.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627A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706" w:type="dxa"/>
            <w:tcBorders>
              <w:right w:val="single" w:sz="12" w:space="0" w:color="auto"/>
            </w:tcBorders>
          </w:tcPr>
          <w:p w:rsidR="009F6953" w:rsidRPr="004054F8" w:rsidRDefault="009F6953" w:rsidP="004627A3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 w:rsidRPr="004054F8">
              <w:rPr>
                <w:rFonts w:ascii="Times New Roman" w:hAnsi="Times New Roman"/>
                <w:i/>
                <w:sz w:val="16"/>
              </w:rPr>
              <w:t xml:space="preserve">doc. Vladislav </w:t>
            </w:r>
            <w:proofErr w:type="spellStart"/>
            <w:r w:rsidRPr="004054F8">
              <w:rPr>
                <w:rFonts w:ascii="Times New Roman" w:hAnsi="Times New Roman"/>
                <w:i/>
                <w:sz w:val="16"/>
              </w:rPr>
              <w:t>Grešlík</w:t>
            </w:r>
            <w:proofErr w:type="spellEnd"/>
            <w:r w:rsidRPr="004054F8">
              <w:rPr>
                <w:rFonts w:ascii="Times New Roman" w:hAnsi="Times New Roman"/>
                <w:i/>
                <w:sz w:val="16"/>
              </w:rPr>
              <w:t xml:space="preserve">, </w:t>
            </w:r>
            <w:proofErr w:type="spellStart"/>
            <w:r w:rsidRPr="004054F8">
              <w:rPr>
                <w:rFonts w:ascii="Times New Roman" w:hAnsi="Times New Roman"/>
                <w:i/>
                <w:sz w:val="16"/>
              </w:rPr>
              <w:t>ArtD</w:t>
            </w:r>
            <w:proofErr w:type="spellEnd"/>
          </w:p>
        </w:tc>
        <w:tc>
          <w:tcPr>
            <w:tcW w:w="1514" w:type="dxa"/>
            <w:tcBorders>
              <w:right w:val="single" w:sz="12" w:space="0" w:color="auto"/>
            </w:tcBorders>
          </w:tcPr>
          <w:p w:rsidR="009F6953" w:rsidRPr="004054F8" w:rsidRDefault="009569FD" w:rsidP="004627A3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áno</w:t>
            </w:r>
          </w:p>
        </w:tc>
      </w:tr>
      <w:tr w:rsidR="009F6953" w:rsidRPr="004054F8" w:rsidTr="009F6953">
        <w:trPr>
          <w:trHeight w:val="194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F6953" w:rsidRPr="004054F8" w:rsidRDefault="009F6953" w:rsidP="004627A3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>1IHVU/V/2B /DVU2</w:t>
            </w: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ab/>
            </w:r>
          </w:p>
        </w:tc>
        <w:tc>
          <w:tcPr>
            <w:tcW w:w="0" w:type="auto"/>
          </w:tcPr>
          <w:p w:rsidR="009F6953" w:rsidRPr="004054F8" w:rsidRDefault="009F6953" w:rsidP="004627A3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>Exkurzia DVU 3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627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627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5 dní / sem.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627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A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627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3.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627A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706" w:type="dxa"/>
            <w:tcBorders>
              <w:right w:val="single" w:sz="12" w:space="0" w:color="auto"/>
            </w:tcBorders>
          </w:tcPr>
          <w:p w:rsidR="009F6953" w:rsidRPr="004054F8" w:rsidRDefault="009F6953" w:rsidP="004627A3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 w:rsidRPr="004054F8">
              <w:rPr>
                <w:rFonts w:ascii="Times New Roman" w:hAnsi="Times New Roman"/>
                <w:i/>
                <w:sz w:val="16"/>
              </w:rPr>
              <w:t xml:space="preserve">doc. Vladislav </w:t>
            </w:r>
            <w:proofErr w:type="spellStart"/>
            <w:r w:rsidRPr="004054F8">
              <w:rPr>
                <w:rFonts w:ascii="Times New Roman" w:hAnsi="Times New Roman"/>
                <w:i/>
                <w:sz w:val="16"/>
              </w:rPr>
              <w:t>Grešlík</w:t>
            </w:r>
            <w:proofErr w:type="spellEnd"/>
            <w:r w:rsidRPr="004054F8">
              <w:rPr>
                <w:rFonts w:ascii="Times New Roman" w:hAnsi="Times New Roman"/>
                <w:i/>
                <w:sz w:val="16"/>
              </w:rPr>
              <w:t xml:space="preserve">, </w:t>
            </w:r>
            <w:proofErr w:type="spellStart"/>
            <w:r w:rsidRPr="004054F8">
              <w:rPr>
                <w:rFonts w:ascii="Times New Roman" w:hAnsi="Times New Roman"/>
                <w:i/>
                <w:sz w:val="16"/>
              </w:rPr>
              <w:t>ArtD</w:t>
            </w:r>
            <w:proofErr w:type="spellEnd"/>
          </w:p>
        </w:tc>
        <w:tc>
          <w:tcPr>
            <w:tcW w:w="1514" w:type="dxa"/>
            <w:tcBorders>
              <w:right w:val="single" w:sz="12" w:space="0" w:color="auto"/>
            </w:tcBorders>
          </w:tcPr>
          <w:p w:rsidR="009F6953" w:rsidRPr="004054F8" w:rsidRDefault="009569FD" w:rsidP="004627A3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nie</w:t>
            </w:r>
          </w:p>
        </w:tc>
      </w:tr>
      <w:tr w:rsidR="009F6953" w:rsidRPr="004054F8" w:rsidTr="009F6953">
        <w:trPr>
          <w:trHeight w:val="194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F6953" w:rsidRPr="004054F8" w:rsidRDefault="009F6953" w:rsidP="004627A3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>1IHVU/V/2B/MAL3</w:t>
            </w: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ab/>
            </w:r>
          </w:p>
        </w:tc>
        <w:tc>
          <w:tcPr>
            <w:tcW w:w="0" w:type="auto"/>
          </w:tcPr>
          <w:p w:rsidR="009F6953" w:rsidRPr="004054F8" w:rsidRDefault="009F6953" w:rsidP="004627A3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>Maľba 3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627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627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1P/1S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627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627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3.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627A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706" w:type="dxa"/>
            <w:tcBorders>
              <w:right w:val="single" w:sz="12" w:space="0" w:color="auto"/>
            </w:tcBorders>
          </w:tcPr>
          <w:p w:rsidR="009F6953" w:rsidRPr="004054F8" w:rsidRDefault="009F6953" w:rsidP="004627A3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 xml:space="preserve">Doc. Martin </w:t>
            </w:r>
            <w:proofErr w:type="spellStart"/>
            <w:r>
              <w:rPr>
                <w:rFonts w:ascii="Times New Roman" w:hAnsi="Times New Roman"/>
                <w:i/>
                <w:sz w:val="16"/>
              </w:rPr>
              <w:t>Zbojan</w:t>
            </w:r>
            <w:proofErr w:type="spellEnd"/>
            <w:r>
              <w:rPr>
                <w:rFonts w:ascii="Times New Roman" w:hAnsi="Times New Roman"/>
                <w:i/>
                <w:sz w:val="16"/>
              </w:rPr>
              <w:t>, PhD., akad. maliar</w:t>
            </w:r>
          </w:p>
        </w:tc>
        <w:tc>
          <w:tcPr>
            <w:tcW w:w="1514" w:type="dxa"/>
            <w:tcBorders>
              <w:right w:val="single" w:sz="12" w:space="0" w:color="auto"/>
            </w:tcBorders>
          </w:tcPr>
          <w:p w:rsidR="009F6953" w:rsidRDefault="009569FD" w:rsidP="004627A3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áno</w:t>
            </w:r>
          </w:p>
        </w:tc>
      </w:tr>
      <w:tr w:rsidR="009F6953" w:rsidRPr="004054F8" w:rsidTr="009F6953">
        <w:trPr>
          <w:trHeight w:val="194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F6953" w:rsidRPr="004054F8" w:rsidRDefault="009F6953" w:rsidP="00C973E4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>1IHVU/V/2B/MOD3</w:t>
            </w:r>
          </w:p>
        </w:tc>
        <w:tc>
          <w:tcPr>
            <w:tcW w:w="0" w:type="auto"/>
          </w:tcPr>
          <w:p w:rsidR="009F6953" w:rsidRPr="004054F8" w:rsidRDefault="009F6953" w:rsidP="00C973E4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>Modelovanie 3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C973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C973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1P/1S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C973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C973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3.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C973E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706" w:type="dxa"/>
            <w:tcBorders>
              <w:right w:val="single" w:sz="12" w:space="0" w:color="auto"/>
            </w:tcBorders>
          </w:tcPr>
          <w:p w:rsidR="009F6953" w:rsidRPr="004054F8" w:rsidRDefault="009F6953" w:rsidP="00C973E4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Mgr. Art Ján Zelinka, ArtD.</w:t>
            </w:r>
          </w:p>
        </w:tc>
        <w:tc>
          <w:tcPr>
            <w:tcW w:w="1514" w:type="dxa"/>
            <w:tcBorders>
              <w:right w:val="single" w:sz="12" w:space="0" w:color="auto"/>
            </w:tcBorders>
          </w:tcPr>
          <w:p w:rsidR="009F6953" w:rsidRDefault="009569FD" w:rsidP="00C973E4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nie</w:t>
            </w:r>
          </w:p>
        </w:tc>
      </w:tr>
      <w:tr w:rsidR="009F6953" w:rsidRPr="004054F8" w:rsidTr="009F6953">
        <w:trPr>
          <w:trHeight w:val="194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F6953" w:rsidRPr="004054F8" w:rsidRDefault="009F6953" w:rsidP="00415E1D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>1IHVU/V/2B /DVU4</w:t>
            </w:r>
          </w:p>
        </w:tc>
        <w:tc>
          <w:tcPr>
            <w:tcW w:w="0" w:type="auto"/>
          </w:tcPr>
          <w:p w:rsidR="009F6953" w:rsidRPr="004054F8" w:rsidRDefault="009F6953" w:rsidP="00415E1D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>Dejiny výtvarného umenia 4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15E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15E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1P/1S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15E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H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15E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4.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15E1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706" w:type="dxa"/>
            <w:tcBorders>
              <w:right w:val="single" w:sz="12" w:space="0" w:color="auto"/>
            </w:tcBorders>
          </w:tcPr>
          <w:p w:rsidR="009F6953" w:rsidRPr="004054F8" w:rsidRDefault="009F6953" w:rsidP="00415E1D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 w:rsidRPr="004054F8">
              <w:rPr>
                <w:rFonts w:ascii="Times New Roman" w:hAnsi="Times New Roman"/>
                <w:i/>
                <w:sz w:val="16"/>
              </w:rPr>
              <w:t xml:space="preserve">doc. Vladislav </w:t>
            </w:r>
            <w:proofErr w:type="spellStart"/>
            <w:r w:rsidRPr="004054F8">
              <w:rPr>
                <w:rFonts w:ascii="Times New Roman" w:hAnsi="Times New Roman"/>
                <w:i/>
                <w:sz w:val="16"/>
              </w:rPr>
              <w:t>Grešlík</w:t>
            </w:r>
            <w:proofErr w:type="spellEnd"/>
            <w:r w:rsidRPr="004054F8">
              <w:rPr>
                <w:rFonts w:ascii="Times New Roman" w:hAnsi="Times New Roman"/>
                <w:i/>
                <w:sz w:val="16"/>
              </w:rPr>
              <w:t xml:space="preserve">, </w:t>
            </w:r>
            <w:proofErr w:type="spellStart"/>
            <w:r w:rsidRPr="004054F8">
              <w:rPr>
                <w:rFonts w:ascii="Times New Roman" w:hAnsi="Times New Roman"/>
                <w:i/>
                <w:sz w:val="16"/>
              </w:rPr>
              <w:t>ArtD</w:t>
            </w:r>
            <w:proofErr w:type="spellEnd"/>
          </w:p>
        </w:tc>
        <w:tc>
          <w:tcPr>
            <w:tcW w:w="1514" w:type="dxa"/>
            <w:tcBorders>
              <w:right w:val="single" w:sz="12" w:space="0" w:color="auto"/>
            </w:tcBorders>
          </w:tcPr>
          <w:p w:rsidR="009F6953" w:rsidRPr="004054F8" w:rsidRDefault="009569FD" w:rsidP="00415E1D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áno</w:t>
            </w:r>
          </w:p>
        </w:tc>
      </w:tr>
      <w:tr w:rsidR="009F6953" w:rsidRPr="004054F8" w:rsidTr="009F6953">
        <w:trPr>
          <w:trHeight w:val="194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F6953" w:rsidRPr="004054F8" w:rsidRDefault="009F6953" w:rsidP="00415E1D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>1IHVU/V/2B/KAG4</w:t>
            </w:r>
          </w:p>
        </w:tc>
        <w:tc>
          <w:tcPr>
            <w:tcW w:w="0" w:type="auto"/>
          </w:tcPr>
          <w:p w:rsidR="009F6953" w:rsidRPr="004054F8" w:rsidRDefault="009F6953" w:rsidP="00415E1D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>Kresba a grafika 4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15E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15E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 xml:space="preserve">2S 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15E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15E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4.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15E1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1IHVU/V/2</w:t>
            </w: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>B/KAG3</w:t>
            </w:r>
          </w:p>
        </w:tc>
        <w:tc>
          <w:tcPr>
            <w:tcW w:w="2706" w:type="dxa"/>
            <w:tcBorders>
              <w:right w:val="single" w:sz="12" w:space="0" w:color="auto"/>
            </w:tcBorders>
          </w:tcPr>
          <w:p w:rsidR="009F6953" w:rsidRPr="004054F8" w:rsidRDefault="009F6953" w:rsidP="00415E1D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proofErr w:type="spellStart"/>
            <w:r>
              <w:rPr>
                <w:rFonts w:ascii="Times New Roman" w:hAnsi="Times New Roman"/>
                <w:i/>
                <w:sz w:val="16"/>
              </w:rPr>
              <w:t>Dr.habil</w:t>
            </w:r>
            <w:proofErr w:type="spellEnd"/>
            <w:r>
              <w:rPr>
                <w:rFonts w:ascii="Times New Roman" w:hAnsi="Times New Roman"/>
                <w:i/>
                <w:sz w:val="16"/>
              </w:rPr>
              <w:t xml:space="preserve">. Peter </w:t>
            </w:r>
            <w:proofErr w:type="spellStart"/>
            <w:r>
              <w:rPr>
                <w:rFonts w:ascii="Times New Roman" w:hAnsi="Times New Roman"/>
                <w:i/>
                <w:sz w:val="16"/>
              </w:rPr>
              <w:t>Kocák</w:t>
            </w:r>
            <w:proofErr w:type="spellEnd"/>
            <w:r>
              <w:rPr>
                <w:rFonts w:ascii="Times New Roman" w:hAnsi="Times New Roman"/>
                <w:i/>
                <w:sz w:val="16"/>
              </w:rPr>
              <w:t>, PhD. akad. maliar</w:t>
            </w:r>
          </w:p>
        </w:tc>
        <w:tc>
          <w:tcPr>
            <w:tcW w:w="1514" w:type="dxa"/>
            <w:tcBorders>
              <w:right w:val="single" w:sz="12" w:space="0" w:color="auto"/>
            </w:tcBorders>
          </w:tcPr>
          <w:p w:rsidR="009F6953" w:rsidRDefault="009569FD" w:rsidP="00415E1D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áno</w:t>
            </w:r>
          </w:p>
        </w:tc>
      </w:tr>
      <w:tr w:rsidR="009F6953" w:rsidRPr="004054F8" w:rsidTr="009F6953">
        <w:trPr>
          <w:trHeight w:val="194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F6953" w:rsidRPr="004054F8" w:rsidRDefault="009F6953" w:rsidP="00415E1D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>1IHVU/V/2B/MAL4</w:t>
            </w: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ab/>
            </w:r>
          </w:p>
        </w:tc>
        <w:tc>
          <w:tcPr>
            <w:tcW w:w="0" w:type="auto"/>
          </w:tcPr>
          <w:p w:rsidR="009F6953" w:rsidRPr="004054F8" w:rsidRDefault="009F6953" w:rsidP="00415E1D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>Maľba 4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15E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15E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1P/1S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15E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S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15E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4.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15E1D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1IHVU/V/2</w:t>
            </w: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>B /MAL3</w:t>
            </w:r>
          </w:p>
        </w:tc>
        <w:tc>
          <w:tcPr>
            <w:tcW w:w="2706" w:type="dxa"/>
            <w:tcBorders>
              <w:right w:val="single" w:sz="12" w:space="0" w:color="auto"/>
            </w:tcBorders>
          </w:tcPr>
          <w:p w:rsidR="009F6953" w:rsidRPr="004054F8" w:rsidRDefault="009569FD" w:rsidP="00415E1D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 xml:space="preserve">Doc. Martin </w:t>
            </w:r>
            <w:proofErr w:type="spellStart"/>
            <w:r>
              <w:rPr>
                <w:rFonts w:ascii="Times New Roman" w:hAnsi="Times New Roman"/>
                <w:i/>
                <w:sz w:val="16"/>
              </w:rPr>
              <w:t>Zbojan</w:t>
            </w:r>
            <w:proofErr w:type="spellEnd"/>
            <w:r>
              <w:rPr>
                <w:rFonts w:ascii="Times New Roman" w:hAnsi="Times New Roman"/>
                <w:i/>
                <w:sz w:val="16"/>
              </w:rPr>
              <w:t>, PhD., akad. maliar</w:t>
            </w:r>
          </w:p>
        </w:tc>
        <w:tc>
          <w:tcPr>
            <w:tcW w:w="1514" w:type="dxa"/>
            <w:tcBorders>
              <w:right w:val="single" w:sz="12" w:space="0" w:color="auto"/>
            </w:tcBorders>
          </w:tcPr>
          <w:p w:rsidR="009F6953" w:rsidRPr="004054F8" w:rsidRDefault="009569FD" w:rsidP="00415E1D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áno</w:t>
            </w:r>
          </w:p>
        </w:tc>
      </w:tr>
      <w:tr w:rsidR="009F6953" w:rsidRPr="004054F8" w:rsidTr="009F6953">
        <w:trPr>
          <w:trHeight w:val="194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F6953" w:rsidRPr="004054F8" w:rsidRDefault="009F6953" w:rsidP="00415E1D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>1IHVU/V/2B/VAP4</w:t>
            </w: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ab/>
            </w:r>
          </w:p>
        </w:tc>
        <w:tc>
          <w:tcPr>
            <w:tcW w:w="0" w:type="auto"/>
          </w:tcPr>
          <w:p w:rsidR="009F6953" w:rsidRPr="004054F8" w:rsidRDefault="009F6953" w:rsidP="00415E1D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>Výtvarné aktivity v prírode 4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15E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15E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7 dní/ sem.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15E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A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15E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4.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15E1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706" w:type="dxa"/>
            <w:tcBorders>
              <w:right w:val="single" w:sz="12" w:space="0" w:color="auto"/>
            </w:tcBorders>
          </w:tcPr>
          <w:p w:rsidR="009F6953" w:rsidRPr="004054F8" w:rsidRDefault="009F6953" w:rsidP="00415E1D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 xml:space="preserve">Doc. Martin </w:t>
            </w:r>
            <w:proofErr w:type="spellStart"/>
            <w:r>
              <w:rPr>
                <w:rFonts w:ascii="Times New Roman" w:hAnsi="Times New Roman"/>
                <w:i/>
                <w:sz w:val="16"/>
              </w:rPr>
              <w:t>Zbojan</w:t>
            </w:r>
            <w:proofErr w:type="spellEnd"/>
            <w:r>
              <w:rPr>
                <w:rFonts w:ascii="Times New Roman" w:hAnsi="Times New Roman"/>
                <w:i/>
                <w:sz w:val="16"/>
              </w:rPr>
              <w:t>, PhD., akad. maliar</w:t>
            </w:r>
          </w:p>
        </w:tc>
        <w:tc>
          <w:tcPr>
            <w:tcW w:w="1514" w:type="dxa"/>
            <w:tcBorders>
              <w:right w:val="single" w:sz="12" w:space="0" w:color="auto"/>
            </w:tcBorders>
          </w:tcPr>
          <w:p w:rsidR="009F6953" w:rsidRDefault="009569FD" w:rsidP="00415E1D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nie</w:t>
            </w:r>
          </w:p>
        </w:tc>
      </w:tr>
      <w:tr w:rsidR="009F6953" w:rsidRPr="004054F8" w:rsidTr="009F6953">
        <w:trPr>
          <w:trHeight w:val="194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F6953" w:rsidRPr="004054F8" w:rsidRDefault="009F6953" w:rsidP="00415E1D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>1IHVU/V/2B /DVU5</w:t>
            </w:r>
          </w:p>
        </w:tc>
        <w:tc>
          <w:tcPr>
            <w:tcW w:w="0" w:type="auto"/>
          </w:tcPr>
          <w:p w:rsidR="009F6953" w:rsidRPr="004054F8" w:rsidRDefault="009F6953" w:rsidP="00415E1D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>Dejiny výtvarného umenia 5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15E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15E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1P/1S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15E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S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15E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5.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15E1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706" w:type="dxa"/>
            <w:tcBorders>
              <w:right w:val="single" w:sz="12" w:space="0" w:color="auto"/>
            </w:tcBorders>
          </w:tcPr>
          <w:p w:rsidR="009F6953" w:rsidRPr="004054F8" w:rsidRDefault="009F6953" w:rsidP="00415E1D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 w:rsidRPr="004054F8">
              <w:rPr>
                <w:rFonts w:ascii="Times New Roman" w:hAnsi="Times New Roman"/>
                <w:i/>
                <w:sz w:val="16"/>
              </w:rPr>
              <w:t xml:space="preserve">doc. Vladislav </w:t>
            </w:r>
            <w:proofErr w:type="spellStart"/>
            <w:r w:rsidRPr="004054F8">
              <w:rPr>
                <w:rFonts w:ascii="Times New Roman" w:hAnsi="Times New Roman"/>
                <w:i/>
                <w:sz w:val="16"/>
              </w:rPr>
              <w:t>Grešlík</w:t>
            </w:r>
            <w:proofErr w:type="spellEnd"/>
            <w:r w:rsidRPr="004054F8">
              <w:rPr>
                <w:rFonts w:ascii="Times New Roman" w:hAnsi="Times New Roman"/>
                <w:i/>
                <w:sz w:val="16"/>
              </w:rPr>
              <w:t xml:space="preserve">, </w:t>
            </w:r>
            <w:proofErr w:type="spellStart"/>
            <w:r w:rsidRPr="004054F8">
              <w:rPr>
                <w:rFonts w:ascii="Times New Roman" w:hAnsi="Times New Roman"/>
                <w:i/>
                <w:sz w:val="16"/>
              </w:rPr>
              <w:t>ArtD</w:t>
            </w:r>
            <w:proofErr w:type="spellEnd"/>
          </w:p>
        </w:tc>
        <w:tc>
          <w:tcPr>
            <w:tcW w:w="1514" w:type="dxa"/>
            <w:tcBorders>
              <w:right w:val="single" w:sz="12" w:space="0" w:color="auto"/>
            </w:tcBorders>
          </w:tcPr>
          <w:p w:rsidR="009F6953" w:rsidRPr="004054F8" w:rsidRDefault="009569FD" w:rsidP="00415E1D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áno</w:t>
            </w:r>
          </w:p>
        </w:tc>
      </w:tr>
      <w:tr w:rsidR="009F6953" w:rsidRPr="004054F8" w:rsidTr="009F6953">
        <w:trPr>
          <w:trHeight w:val="194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F6953" w:rsidRPr="004054F8" w:rsidRDefault="009F6953" w:rsidP="00415E1D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>1IHVU/V/2B/MOD5</w:t>
            </w:r>
          </w:p>
        </w:tc>
        <w:tc>
          <w:tcPr>
            <w:tcW w:w="0" w:type="auto"/>
          </w:tcPr>
          <w:p w:rsidR="009F6953" w:rsidRPr="004054F8" w:rsidRDefault="009F6953" w:rsidP="00415E1D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>Modelovanie 5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15E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15E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1P/1S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15E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 xml:space="preserve">S 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15E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5.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15E1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1IHVU/V/2</w:t>
            </w: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>B/MOD3</w:t>
            </w:r>
          </w:p>
        </w:tc>
        <w:tc>
          <w:tcPr>
            <w:tcW w:w="2706" w:type="dxa"/>
            <w:tcBorders>
              <w:right w:val="single" w:sz="12" w:space="0" w:color="auto"/>
            </w:tcBorders>
          </w:tcPr>
          <w:p w:rsidR="009F6953" w:rsidRPr="004054F8" w:rsidRDefault="009F6953" w:rsidP="00415E1D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Mgr. Art Ján Zelinka, ArtD.</w:t>
            </w:r>
          </w:p>
        </w:tc>
        <w:tc>
          <w:tcPr>
            <w:tcW w:w="1514" w:type="dxa"/>
            <w:tcBorders>
              <w:right w:val="single" w:sz="12" w:space="0" w:color="auto"/>
            </w:tcBorders>
          </w:tcPr>
          <w:p w:rsidR="009F6953" w:rsidRDefault="009569FD" w:rsidP="00415E1D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nie</w:t>
            </w:r>
          </w:p>
        </w:tc>
      </w:tr>
      <w:tr w:rsidR="009F6953" w:rsidRPr="004054F8" w:rsidTr="009F6953">
        <w:trPr>
          <w:trHeight w:val="194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F6953" w:rsidRPr="004054F8" w:rsidRDefault="009F6953" w:rsidP="00415E1D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>1IHVU/V/2B/UDVV</w:t>
            </w: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ab/>
            </w:r>
          </w:p>
        </w:tc>
        <w:tc>
          <w:tcPr>
            <w:tcW w:w="0" w:type="auto"/>
          </w:tcPr>
          <w:p w:rsidR="009F6953" w:rsidRPr="004054F8" w:rsidRDefault="009F6953" w:rsidP="00415E1D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4054F8">
              <w:rPr>
                <w:rFonts w:ascii="Times New Roman" w:hAnsi="Times New Roman"/>
                <w:bCs/>
                <w:i/>
                <w:sz w:val="16"/>
                <w:szCs w:val="16"/>
              </w:rPr>
              <w:t>Úvod do didaktiky výtvarnej výchovy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15E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15E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1P/1S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15E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S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15E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5.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15E1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706" w:type="dxa"/>
            <w:tcBorders>
              <w:right w:val="single" w:sz="12" w:space="0" w:color="auto"/>
            </w:tcBorders>
          </w:tcPr>
          <w:p w:rsidR="009F6953" w:rsidRPr="004054F8" w:rsidRDefault="009F6953" w:rsidP="00415E1D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 xml:space="preserve">Mgr. Jaroslav </w:t>
            </w:r>
            <w:proofErr w:type="spellStart"/>
            <w:r>
              <w:rPr>
                <w:rFonts w:ascii="Times New Roman" w:hAnsi="Times New Roman"/>
                <w:i/>
                <w:sz w:val="16"/>
              </w:rPr>
              <w:t>Ondo</w:t>
            </w:r>
            <w:proofErr w:type="spellEnd"/>
            <w:r>
              <w:rPr>
                <w:rFonts w:ascii="Times New Roman" w:hAnsi="Times New Roman"/>
                <w:i/>
                <w:sz w:val="16"/>
              </w:rPr>
              <w:t>, PhD.</w:t>
            </w:r>
          </w:p>
        </w:tc>
        <w:tc>
          <w:tcPr>
            <w:tcW w:w="1514" w:type="dxa"/>
            <w:tcBorders>
              <w:right w:val="single" w:sz="12" w:space="0" w:color="auto"/>
            </w:tcBorders>
          </w:tcPr>
          <w:p w:rsidR="009F6953" w:rsidRDefault="009569FD" w:rsidP="00415E1D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nie</w:t>
            </w:r>
          </w:p>
        </w:tc>
      </w:tr>
      <w:tr w:rsidR="009F6953" w:rsidRPr="004054F8" w:rsidTr="009F6953">
        <w:trPr>
          <w:trHeight w:val="194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F6953" w:rsidRPr="004054F8" w:rsidRDefault="009F6953" w:rsidP="00415E1D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>1IHVU/V/2B/ZDAT</w:t>
            </w:r>
          </w:p>
        </w:tc>
        <w:tc>
          <w:tcPr>
            <w:tcW w:w="0" w:type="auto"/>
          </w:tcPr>
          <w:p w:rsidR="009F6953" w:rsidRPr="004054F8" w:rsidRDefault="009F6953" w:rsidP="00415E1D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 xml:space="preserve">Základy dokumentárnej a animovanej tvorby 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15E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15E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1S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15E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A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15E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5.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15E1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706" w:type="dxa"/>
            <w:tcBorders>
              <w:right w:val="single" w:sz="12" w:space="0" w:color="auto"/>
            </w:tcBorders>
          </w:tcPr>
          <w:p w:rsidR="009F6953" w:rsidRPr="004054F8" w:rsidRDefault="009F6953" w:rsidP="00415E1D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 w:rsidRPr="004054F8">
              <w:rPr>
                <w:rFonts w:ascii="Times New Roman" w:hAnsi="Times New Roman"/>
                <w:i/>
                <w:sz w:val="16"/>
              </w:rPr>
              <w:t xml:space="preserve">Mgr. Jaroslav </w:t>
            </w:r>
            <w:proofErr w:type="spellStart"/>
            <w:r w:rsidRPr="004054F8">
              <w:rPr>
                <w:rFonts w:ascii="Times New Roman" w:hAnsi="Times New Roman"/>
                <w:i/>
                <w:sz w:val="16"/>
              </w:rPr>
              <w:t>Ondo</w:t>
            </w:r>
            <w:proofErr w:type="spellEnd"/>
            <w:r w:rsidRPr="004054F8">
              <w:rPr>
                <w:rFonts w:ascii="Times New Roman" w:hAnsi="Times New Roman"/>
                <w:i/>
                <w:sz w:val="16"/>
              </w:rPr>
              <w:t>, PhD.</w:t>
            </w:r>
          </w:p>
        </w:tc>
        <w:tc>
          <w:tcPr>
            <w:tcW w:w="1514" w:type="dxa"/>
            <w:tcBorders>
              <w:right w:val="single" w:sz="12" w:space="0" w:color="auto"/>
            </w:tcBorders>
          </w:tcPr>
          <w:p w:rsidR="009F6953" w:rsidRPr="004054F8" w:rsidRDefault="009569FD" w:rsidP="00415E1D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nie</w:t>
            </w:r>
          </w:p>
        </w:tc>
      </w:tr>
      <w:tr w:rsidR="009F6953" w:rsidRPr="004054F8" w:rsidTr="009F6953">
        <w:trPr>
          <w:trHeight w:val="194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F6953" w:rsidRPr="00FD797E" w:rsidRDefault="009F6953" w:rsidP="00415E1D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1IHVU/V/2B/SBP1</w:t>
            </w:r>
          </w:p>
        </w:tc>
        <w:tc>
          <w:tcPr>
            <w:tcW w:w="0" w:type="auto"/>
          </w:tcPr>
          <w:p w:rsidR="009F6953" w:rsidRPr="00FD797E" w:rsidRDefault="009F6953" w:rsidP="00415E1D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Seminár k bakalárskej práci 1</w:t>
            </w:r>
          </w:p>
        </w:tc>
        <w:tc>
          <w:tcPr>
            <w:tcW w:w="0" w:type="auto"/>
            <w:vAlign w:val="center"/>
          </w:tcPr>
          <w:p w:rsidR="009F6953" w:rsidRPr="00FD797E" w:rsidRDefault="009F6953" w:rsidP="00415E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3*</w:t>
            </w:r>
          </w:p>
        </w:tc>
        <w:tc>
          <w:tcPr>
            <w:tcW w:w="0" w:type="auto"/>
            <w:vAlign w:val="center"/>
          </w:tcPr>
          <w:p w:rsidR="009F6953" w:rsidRPr="00FD797E" w:rsidRDefault="009F6953" w:rsidP="00415E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1S</w:t>
            </w:r>
          </w:p>
        </w:tc>
        <w:tc>
          <w:tcPr>
            <w:tcW w:w="0" w:type="auto"/>
            <w:vAlign w:val="center"/>
          </w:tcPr>
          <w:p w:rsidR="009F6953" w:rsidRPr="00FD797E" w:rsidRDefault="009F6953" w:rsidP="00415E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A</w:t>
            </w:r>
          </w:p>
        </w:tc>
        <w:tc>
          <w:tcPr>
            <w:tcW w:w="0" w:type="auto"/>
            <w:vAlign w:val="center"/>
          </w:tcPr>
          <w:p w:rsidR="009F6953" w:rsidRPr="00FD797E" w:rsidRDefault="009F6953" w:rsidP="00415E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5.</w:t>
            </w:r>
          </w:p>
        </w:tc>
        <w:tc>
          <w:tcPr>
            <w:tcW w:w="0" w:type="auto"/>
            <w:vAlign w:val="center"/>
          </w:tcPr>
          <w:p w:rsidR="009F6953" w:rsidRPr="00FD797E" w:rsidRDefault="009F6953" w:rsidP="00415E1D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706" w:type="dxa"/>
            <w:tcBorders>
              <w:right w:val="single" w:sz="12" w:space="0" w:color="auto"/>
            </w:tcBorders>
          </w:tcPr>
          <w:p w:rsidR="009F6953" w:rsidRPr="00FD797E" w:rsidRDefault="009F6953" w:rsidP="00415E1D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 w:rsidRPr="004054F8">
              <w:rPr>
                <w:rFonts w:ascii="Times New Roman" w:hAnsi="Times New Roman"/>
                <w:i/>
                <w:sz w:val="16"/>
              </w:rPr>
              <w:t xml:space="preserve">doc. Vladislav </w:t>
            </w:r>
            <w:proofErr w:type="spellStart"/>
            <w:r w:rsidRPr="004054F8">
              <w:rPr>
                <w:rFonts w:ascii="Times New Roman" w:hAnsi="Times New Roman"/>
                <w:i/>
                <w:sz w:val="16"/>
              </w:rPr>
              <w:t>Grešlík</w:t>
            </w:r>
            <w:proofErr w:type="spellEnd"/>
            <w:r w:rsidRPr="004054F8">
              <w:rPr>
                <w:rFonts w:ascii="Times New Roman" w:hAnsi="Times New Roman"/>
                <w:i/>
                <w:sz w:val="16"/>
              </w:rPr>
              <w:t xml:space="preserve">, </w:t>
            </w:r>
            <w:proofErr w:type="spellStart"/>
            <w:r w:rsidRPr="004054F8">
              <w:rPr>
                <w:rFonts w:ascii="Times New Roman" w:hAnsi="Times New Roman"/>
                <w:i/>
                <w:sz w:val="16"/>
              </w:rPr>
              <w:t>ArtD</w:t>
            </w:r>
            <w:proofErr w:type="spellEnd"/>
          </w:p>
        </w:tc>
        <w:tc>
          <w:tcPr>
            <w:tcW w:w="1514" w:type="dxa"/>
            <w:tcBorders>
              <w:right w:val="single" w:sz="12" w:space="0" w:color="auto"/>
            </w:tcBorders>
          </w:tcPr>
          <w:p w:rsidR="009F6953" w:rsidRPr="004054F8" w:rsidRDefault="009569FD" w:rsidP="00415E1D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nie</w:t>
            </w:r>
          </w:p>
        </w:tc>
      </w:tr>
      <w:tr w:rsidR="009F6953" w:rsidRPr="004054F8" w:rsidTr="009F6953">
        <w:trPr>
          <w:trHeight w:val="194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F6953" w:rsidRPr="004054F8" w:rsidRDefault="009F6953" w:rsidP="00415E1D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4054F8">
              <w:rPr>
                <w:rFonts w:ascii="Times New Roman" w:hAnsi="Times New Roman"/>
                <w:i/>
                <w:sz w:val="16"/>
                <w:szCs w:val="16"/>
              </w:rPr>
              <w:lastRenderedPageBreak/>
              <w:t>1IHVU/V/2B /DVU6</w:t>
            </w:r>
          </w:p>
        </w:tc>
        <w:tc>
          <w:tcPr>
            <w:tcW w:w="0" w:type="auto"/>
          </w:tcPr>
          <w:p w:rsidR="009F6953" w:rsidRPr="004054F8" w:rsidRDefault="009F6953" w:rsidP="00415E1D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>Dejiny výtvarného umenia 6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15E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15E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1P/1S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15E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H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15E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6.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15E1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706" w:type="dxa"/>
            <w:tcBorders>
              <w:right w:val="single" w:sz="12" w:space="0" w:color="auto"/>
            </w:tcBorders>
          </w:tcPr>
          <w:p w:rsidR="009F6953" w:rsidRPr="004054F8" w:rsidRDefault="009F6953" w:rsidP="00415E1D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 w:rsidRPr="004054F8">
              <w:rPr>
                <w:rFonts w:ascii="Times New Roman" w:hAnsi="Times New Roman"/>
                <w:i/>
                <w:sz w:val="16"/>
              </w:rPr>
              <w:t xml:space="preserve">doc. Vladislav </w:t>
            </w:r>
            <w:proofErr w:type="spellStart"/>
            <w:r w:rsidRPr="004054F8">
              <w:rPr>
                <w:rFonts w:ascii="Times New Roman" w:hAnsi="Times New Roman"/>
                <w:i/>
                <w:sz w:val="16"/>
              </w:rPr>
              <w:t>Grešlík</w:t>
            </w:r>
            <w:proofErr w:type="spellEnd"/>
            <w:r w:rsidRPr="004054F8">
              <w:rPr>
                <w:rFonts w:ascii="Times New Roman" w:hAnsi="Times New Roman"/>
                <w:i/>
                <w:sz w:val="16"/>
              </w:rPr>
              <w:t xml:space="preserve">, </w:t>
            </w:r>
            <w:proofErr w:type="spellStart"/>
            <w:r w:rsidRPr="004054F8">
              <w:rPr>
                <w:rFonts w:ascii="Times New Roman" w:hAnsi="Times New Roman"/>
                <w:i/>
                <w:sz w:val="16"/>
              </w:rPr>
              <w:t>ArtD</w:t>
            </w:r>
            <w:proofErr w:type="spellEnd"/>
          </w:p>
        </w:tc>
        <w:tc>
          <w:tcPr>
            <w:tcW w:w="1514" w:type="dxa"/>
            <w:tcBorders>
              <w:right w:val="single" w:sz="12" w:space="0" w:color="auto"/>
            </w:tcBorders>
          </w:tcPr>
          <w:p w:rsidR="009F6953" w:rsidRPr="004054F8" w:rsidRDefault="009569FD" w:rsidP="00415E1D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áno</w:t>
            </w:r>
          </w:p>
        </w:tc>
      </w:tr>
      <w:tr w:rsidR="009F6953" w:rsidRPr="004054F8" w:rsidTr="009F6953">
        <w:trPr>
          <w:trHeight w:val="194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F6953" w:rsidRPr="004054F8" w:rsidRDefault="009F6953" w:rsidP="00415E1D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>1IHVU/V/2B/MAL6</w:t>
            </w: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ab/>
            </w:r>
          </w:p>
        </w:tc>
        <w:tc>
          <w:tcPr>
            <w:tcW w:w="0" w:type="auto"/>
          </w:tcPr>
          <w:p w:rsidR="009F6953" w:rsidRPr="004054F8" w:rsidRDefault="009F6953" w:rsidP="00415E1D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>Maľba 6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15E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15E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1P/1S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15E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 xml:space="preserve">S 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15E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6.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15E1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1IHVU/V/2</w:t>
            </w: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>B/MAL4</w:t>
            </w: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ab/>
            </w:r>
          </w:p>
        </w:tc>
        <w:tc>
          <w:tcPr>
            <w:tcW w:w="2706" w:type="dxa"/>
            <w:tcBorders>
              <w:right w:val="single" w:sz="12" w:space="0" w:color="auto"/>
            </w:tcBorders>
          </w:tcPr>
          <w:p w:rsidR="009F6953" w:rsidRPr="004054F8" w:rsidRDefault="009F6953" w:rsidP="00415E1D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 xml:space="preserve">Doc. Martin </w:t>
            </w:r>
            <w:proofErr w:type="spellStart"/>
            <w:r>
              <w:rPr>
                <w:rFonts w:ascii="Times New Roman" w:hAnsi="Times New Roman"/>
                <w:i/>
                <w:sz w:val="16"/>
              </w:rPr>
              <w:t>Zbojan</w:t>
            </w:r>
            <w:proofErr w:type="spellEnd"/>
            <w:r>
              <w:rPr>
                <w:rFonts w:ascii="Times New Roman" w:hAnsi="Times New Roman"/>
                <w:i/>
                <w:sz w:val="16"/>
              </w:rPr>
              <w:t>, PhD., akad. maliar</w:t>
            </w:r>
          </w:p>
        </w:tc>
        <w:tc>
          <w:tcPr>
            <w:tcW w:w="1514" w:type="dxa"/>
            <w:tcBorders>
              <w:right w:val="single" w:sz="12" w:space="0" w:color="auto"/>
            </w:tcBorders>
          </w:tcPr>
          <w:p w:rsidR="009F6953" w:rsidRDefault="009569FD" w:rsidP="00415E1D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áno</w:t>
            </w:r>
          </w:p>
        </w:tc>
      </w:tr>
      <w:tr w:rsidR="009F6953" w:rsidRPr="004054F8" w:rsidTr="009F6953">
        <w:trPr>
          <w:trHeight w:val="194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F6953" w:rsidRPr="00FD797E" w:rsidRDefault="009F6953" w:rsidP="00415E1D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1IHVU/V/2B/SBP2</w:t>
            </w:r>
          </w:p>
        </w:tc>
        <w:tc>
          <w:tcPr>
            <w:tcW w:w="0" w:type="auto"/>
          </w:tcPr>
          <w:p w:rsidR="009F6953" w:rsidRPr="00FD797E" w:rsidRDefault="009F6953" w:rsidP="00415E1D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Seminár k bakalárskej práci 2</w:t>
            </w:r>
          </w:p>
        </w:tc>
        <w:tc>
          <w:tcPr>
            <w:tcW w:w="0" w:type="auto"/>
            <w:vAlign w:val="center"/>
          </w:tcPr>
          <w:p w:rsidR="009F6953" w:rsidRPr="00FD797E" w:rsidRDefault="009F6953" w:rsidP="00415E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3*</w:t>
            </w:r>
          </w:p>
        </w:tc>
        <w:tc>
          <w:tcPr>
            <w:tcW w:w="0" w:type="auto"/>
            <w:vAlign w:val="center"/>
          </w:tcPr>
          <w:p w:rsidR="009F6953" w:rsidRPr="00FD797E" w:rsidRDefault="009F6953" w:rsidP="00415E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1S</w:t>
            </w:r>
          </w:p>
        </w:tc>
        <w:tc>
          <w:tcPr>
            <w:tcW w:w="0" w:type="auto"/>
            <w:vAlign w:val="center"/>
          </w:tcPr>
          <w:p w:rsidR="009F6953" w:rsidRPr="00FD797E" w:rsidRDefault="009F6953" w:rsidP="00415E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A</w:t>
            </w:r>
          </w:p>
        </w:tc>
        <w:tc>
          <w:tcPr>
            <w:tcW w:w="0" w:type="auto"/>
            <w:vAlign w:val="center"/>
          </w:tcPr>
          <w:p w:rsidR="009F6953" w:rsidRPr="00FD797E" w:rsidRDefault="009F6953" w:rsidP="00415E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6.</w:t>
            </w:r>
          </w:p>
        </w:tc>
        <w:tc>
          <w:tcPr>
            <w:tcW w:w="0" w:type="auto"/>
            <w:vAlign w:val="center"/>
          </w:tcPr>
          <w:p w:rsidR="009F6953" w:rsidRPr="00FD797E" w:rsidRDefault="009F6953" w:rsidP="00415E1D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706" w:type="dxa"/>
            <w:tcBorders>
              <w:right w:val="single" w:sz="12" w:space="0" w:color="auto"/>
            </w:tcBorders>
          </w:tcPr>
          <w:p w:rsidR="009F6953" w:rsidRPr="00FD797E" w:rsidRDefault="009F6953" w:rsidP="00415E1D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 w:rsidRPr="004054F8">
              <w:rPr>
                <w:rFonts w:ascii="Times New Roman" w:hAnsi="Times New Roman"/>
                <w:i/>
                <w:sz w:val="16"/>
              </w:rPr>
              <w:t xml:space="preserve">doc. Vladislav </w:t>
            </w:r>
            <w:proofErr w:type="spellStart"/>
            <w:r w:rsidRPr="004054F8">
              <w:rPr>
                <w:rFonts w:ascii="Times New Roman" w:hAnsi="Times New Roman"/>
                <w:i/>
                <w:sz w:val="16"/>
              </w:rPr>
              <w:t>Grešlík</w:t>
            </w:r>
            <w:proofErr w:type="spellEnd"/>
            <w:r w:rsidRPr="004054F8">
              <w:rPr>
                <w:rFonts w:ascii="Times New Roman" w:hAnsi="Times New Roman"/>
                <w:i/>
                <w:sz w:val="16"/>
              </w:rPr>
              <w:t xml:space="preserve">, </w:t>
            </w:r>
            <w:proofErr w:type="spellStart"/>
            <w:r w:rsidRPr="004054F8">
              <w:rPr>
                <w:rFonts w:ascii="Times New Roman" w:hAnsi="Times New Roman"/>
                <w:i/>
                <w:sz w:val="16"/>
              </w:rPr>
              <w:t>ArtD</w:t>
            </w:r>
            <w:proofErr w:type="spellEnd"/>
          </w:p>
        </w:tc>
        <w:tc>
          <w:tcPr>
            <w:tcW w:w="1514" w:type="dxa"/>
            <w:tcBorders>
              <w:right w:val="single" w:sz="12" w:space="0" w:color="auto"/>
            </w:tcBorders>
          </w:tcPr>
          <w:p w:rsidR="009F6953" w:rsidRPr="004054F8" w:rsidRDefault="009569FD" w:rsidP="00415E1D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nie</w:t>
            </w:r>
          </w:p>
        </w:tc>
      </w:tr>
      <w:tr w:rsidR="009F6953" w:rsidRPr="004054F8" w:rsidTr="009F6953">
        <w:trPr>
          <w:trHeight w:val="194"/>
        </w:trPr>
        <w:tc>
          <w:tcPr>
            <w:tcW w:w="12601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6953" w:rsidRPr="004054F8" w:rsidRDefault="009F6953" w:rsidP="00415E1D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 w:rsidRPr="004054F8">
              <w:rPr>
                <w:rFonts w:ascii="Times New Roman" w:hAnsi="Times New Roman"/>
                <w:b/>
                <w:i/>
                <w:sz w:val="20"/>
                <w:szCs w:val="20"/>
              </w:rPr>
              <w:t>POVINNÉ PEDAGOGICKÉ JEDNOTKY</w:t>
            </w:r>
          </w:p>
        </w:tc>
        <w:tc>
          <w:tcPr>
            <w:tcW w:w="1514" w:type="dxa"/>
            <w:tcBorders>
              <w:left w:val="single" w:sz="12" w:space="0" w:color="auto"/>
              <w:right w:val="single" w:sz="12" w:space="0" w:color="auto"/>
            </w:tcBorders>
          </w:tcPr>
          <w:p w:rsidR="009F6953" w:rsidRPr="004054F8" w:rsidRDefault="009F6953" w:rsidP="00415E1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F6953" w:rsidRPr="004054F8" w:rsidTr="009F6953">
        <w:trPr>
          <w:trHeight w:val="194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F6953" w:rsidRPr="004054F8" w:rsidRDefault="009F6953" w:rsidP="00415E1D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>1IHVU/V/2B/ZP</w:t>
            </w:r>
          </w:p>
        </w:tc>
        <w:tc>
          <w:tcPr>
            <w:tcW w:w="0" w:type="auto"/>
          </w:tcPr>
          <w:p w:rsidR="009F6953" w:rsidRPr="004054F8" w:rsidRDefault="009F6953" w:rsidP="00415E1D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>Záverečná práca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15E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15E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F6953" w:rsidRPr="004054F8" w:rsidRDefault="009F6953" w:rsidP="00415E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F6953" w:rsidRPr="004054F8" w:rsidRDefault="009F6953" w:rsidP="00415E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6.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15E1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706" w:type="dxa"/>
            <w:tcBorders>
              <w:right w:val="single" w:sz="12" w:space="0" w:color="auto"/>
            </w:tcBorders>
          </w:tcPr>
          <w:p w:rsidR="009F6953" w:rsidRPr="004054F8" w:rsidRDefault="009F6953" w:rsidP="00415E1D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 w:rsidRPr="004054F8">
              <w:rPr>
                <w:rFonts w:ascii="Times New Roman" w:hAnsi="Times New Roman"/>
                <w:i/>
                <w:sz w:val="16"/>
              </w:rPr>
              <w:t xml:space="preserve">doc. Vladislav </w:t>
            </w:r>
            <w:proofErr w:type="spellStart"/>
            <w:r w:rsidRPr="004054F8">
              <w:rPr>
                <w:rFonts w:ascii="Times New Roman" w:hAnsi="Times New Roman"/>
                <w:i/>
                <w:sz w:val="16"/>
              </w:rPr>
              <w:t>Grešlík</w:t>
            </w:r>
            <w:proofErr w:type="spellEnd"/>
            <w:r w:rsidRPr="004054F8">
              <w:rPr>
                <w:rFonts w:ascii="Times New Roman" w:hAnsi="Times New Roman"/>
                <w:i/>
                <w:sz w:val="16"/>
              </w:rPr>
              <w:t xml:space="preserve">, </w:t>
            </w:r>
            <w:proofErr w:type="spellStart"/>
            <w:r w:rsidRPr="004054F8">
              <w:rPr>
                <w:rFonts w:ascii="Times New Roman" w:hAnsi="Times New Roman"/>
                <w:i/>
                <w:sz w:val="16"/>
              </w:rPr>
              <w:t>ArtD</w:t>
            </w:r>
            <w:proofErr w:type="spellEnd"/>
          </w:p>
        </w:tc>
        <w:tc>
          <w:tcPr>
            <w:tcW w:w="1514" w:type="dxa"/>
            <w:tcBorders>
              <w:right w:val="single" w:sz="12" w:space="0" w:color="auto"/>
            </w:tcBorders>
          </w:tcPr>
          <w:p w:rsidR="009F6953" w:rsidRPr="004054F8" w:rsidRDefault="009F6953" w:rsidP="00415E1D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</w:p>
        </w:tc>
      </w:tr>
      <w:tr w:rsidR="009F6953" w:rsidRPr="004054F8" w:rsidTr="009F6953">
        <w:trPr>
          <w:trHeight w:val="194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F6953" w:rsidRPr="004054F8" w:rsidRDefault="009F6953" w:rsidP="00415E1D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>1IHVU/VB/ZS</w:t>
            </w:r>
          </w:p>
        </w:tc>
        <w:tc>
          <w:tcPr>
            <w:tcW w:w="0" w:type="auto"/>
          </w:tcPr>
          <w:p w:rsidR="009F6953" w:rsidRPr="004054F8" w:rsidRDefault="009F6953" w:rsidP="00415E1D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Štátna skúška v</w:t>
            </w: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>ýtvarné umenie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15E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15E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F6953" w:rsidRPr="004054F8" w:rsidRDefault="009F6953" w:rsidP="00415E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F6953" w:rsidRPr="004054F8" w:rsidRDefault="009F6953" w:rsidP="00415E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6.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415E1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706" w:type="dxa"/>
            <w:tcBorders>
              <w:right w:val="single" w:sz="12" w:space="0" w:color="auto"/>
            </w:tcBorders>
          </w:tcPr>
          <w:p w:rsidR="009F6953" w:rsidRPr="004054F8" w:rsidRDefault="009F6953" w:rsidP="00415E1D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>Skúšobná komisia schválená vedeckou radou FF</w:t>
            </w:r>
          </w:p>
        </w:tc>
        <w:tc>
          <w:tcPr>
            <w:tcW w:w="1514" w:type="dxa"/>
            <w:tcBorders>
              <w:right w:val="single" w:sz="12" w:space="0" w:color="auto"/>
            </w:tcBorders>
          </w:tcPr>
          <w:p w:rsidR="009F6953" w:rsidRPr="004054F8" w:rsidRDefault="009F6953" w:rsidP="00415E1D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B85E9B" w:rsidRPr="004054F8" w:rsidRDefault="00AD5AE5">
      <w:pPr>
        <w:rPr>
          <w:i/>
        </w:rPr>
      </w:pPr>
      <w:r>
        <w:rPr>
          <w:rFonts w:ascii="Times New Roman" w:hAnsi="Times New Roman"/>
          <w:i/>
        </w:rPr>
        <w:t>* semináre k bakalárskej práci sú z dotácie spoločného základu</w:t>
      </w:r>
    </w:p>
    <w:tbl>
      <w:tblPr>
        <w:tblW w:w="14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3"/>
        <w:gridCol w:w="2798"/>
        <w:gridCol w:w="756"/>
        <w:gridCol w:w="757"/>
        <w:gridCol w:w="1087"/>
        <w:gridCol w:w="886"/>
        <w:gridCol w:w="1861"/>
        <w:gridCol w:w="2693"/>
        <w:gridCol w:w="1559"/>
      </w:tblGrid>
      <w:tr w:rsidR="009F6953" w:rsidRPr="004054F8" w:rsidTr="00224154">
        <w:trPr>
          <w:trHeight w:val="196"/>
        </w:trPr>
        <w:tc>
          <w:tcPr>
            <w:tcW w:w="12601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9F6953" w:rsidRPr="004054F8" w:rsidRDefault="009F6953" w:rsidP="00EB5339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054F8">
              <w:rPr>
                <w:rFonts w:ascii="Times New Roman" w:hAnsi="Times New Roman"/>
                <w:b/>
                <w:i/>
                <w:sz w:val="20"/>
                <w:szCs w:val="20"/>
              </w:rPr>
              <w:t>POVINNE VOLITE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ĽNÉ PREDMETY  získať minimálne 10</w:t>
            </w:r>
            <w:r w:rsidRPr="004054F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kreditov</w:t>
            </w:r>
          </w:p>
          <w:p w:rsidR="009F6953" w:rsidRPr="004054F8" w:rsidRDefault="009F6953" w:rsidP="00EB5339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054F8">
              <w:rPr>
                <w:rFonts w:ascii="Times New Roman" w:hAnsi="Times New Roman"/>
                <w:b/>
                <w:i/>
                <w:sz w:val="20"/>
                <w:szCs w:val="20"/>
              </w:rPr>
              <w:t>Z povinne voliteľných predmetov si študent vyberá podľa vlastného uváženia a uvedených usmernen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í tak, aby dosiahol minimálne 10</w:t>
            </w:r>
            <w:r w:rsidRPr="004054F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kreditov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9F6953" w:rsidRPr="004054F8" w:rsidRDefault="009F6953" w:rsidP="00EB5339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F6953" w:rsidRPr="004054F8" w:rsidTr="00224154">
        <w:trPr>
          <w:trHeight w:val="139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F6953" w:rsidRPr="004054F8" w:rsidRDefault="009F6953" w:rsidP="00EB5339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b/>
                <w:i/>
                <w:sz w:val="18"/>
                <w:szCs w:val="18"/>
              </w:rPr>
              <w:t>Kód predmetu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EB5339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b/>
                <w:i/>
                <w:sz w:val="18"/>
                <w:szCs w:val="18"/>
              </w:rPr>
              <w:t>Názov predmetu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EB5339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b/>
                <w:i/>
                <w:sz w:val="18"/>
                <w:szCs w:val="18"/>
              </w:rPr>
              <w:t>Kredity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EB5339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b/>
                <w:i/>
                <w:sz w:val="18"/>
                <w:szCs w:val="18"/>
              </w:rPr>
              <w:t>Rozsah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EB5339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b/>
                <w:i/>
                <w:sz w:val="18"/>
                <w:szCs w:val="18"/>
              </w:rPr>
              <w:t>Hodnotenie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EB5339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b/>
                <w:i/>
                <w:sz w:val="18"/>
                <w:szCs w:val="18"/>
              </w:rPr>
              <w:t>Semester</w:t>
            </w:r>
          </w:p>
        </w:tc>
        <w:tc>
          <w:tcPr>
            <w:tcW w:w="1861" w:type="dxa"/>
            <w:vAlign w:val="center"/>
          </w:tcPr>
          <w:p w:rsidR="009F6953" w:rsidRPr="004054F8" w:rsidRDefault="009F6953" w:rsidP="00EB5339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b/>
                <w:i/>
                <w:sz w:val="18"/>
                <w:szCs w:val="18"/>
              </w:rPr>
              <w:t>Podmieňujúce predmety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9F6953" w:rsidRPr="004054F8" w:rsidRDefault="009F6953" w:rsidP="00EB5339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b/>
                <w:i/>
                <w:sz w:val="18"/>
                <w:szCs w:val="18"/>
              </w:rPr>
              <w:t>Vyučujúci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9F6953" w:rsidRPr="004054F8" w:rsidRDefault="009F6953" w:rsidP="00EB5339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</w:tr>
      <w:tr w:rsidR="009F6953" w:rsidRPr="004054F8" w:rsidTr="00224154">
        <w:trPr>
          <w:trHeight w:val="194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F6953" w:rsidRPr="004054F8" w:rsidRDefault="009F6953" w:rsidP="00826A20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>1IHVU/V/2B/KAG2</w:t>
            </w:r>
          </w:p>
        </w:tc>
        <w:tc>
          <w:tcPr>
            <w:tcW w:w="0" w:type="auto"/>
          </w:tcPr>
          <w:p w:rsidR="009F6953" w:rsidRPr="004054F8" w:rsidRDefault="009F6953" w:rsidP="00826A20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>Kresba a grafika 2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826A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826A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2S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826A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S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826A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2.</w:t>
            </w:r>
          </w:p>
        </w:tc>
        <w:tc>
          <w:tcPr>
            <w:tcW w:w="1861" w:type="dxa"/>
            <w:vAlign w:val="center"/>
          </w:tcPr>
          <w:p w:rsidR="009F6953" w:rsidRPr="004054F8" w:rsidRDefault="009F6953" w:rsidP="00826A20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1/IHVU/V2</w:t>
            </w: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>B/KAG1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9F6953" w:rsidRPr="004054F8" w:rsidRDefault="009F6953" w:rsidP="00826A20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proofErr w:type="spellStart"/>
            <w:r>
              <w:rPr>
                <w:rFonts w:ascii="Times New Roman" w:hAnsi="Times New Roman"/>
                <w:i/>
                <w:sz w:val="16"/>
              </w:rPr>
              <w:t>Dr.habil</w:t>
            </w:r>
            <w:proofErr w:type="spellEnd"/>
            <w:r>
              <w:rPr>
                <w:rFonts w:ascii="Times New Roman" w:hAnsi="Times New Roman"/>
                <w:i/>
                <w:sz w:val="16"/>
              </w:rPr>
              <w:t xml:space="preserve">. Peter </w:t>
            </w:r>
            <w:proofErr w:type="spellStart"/>
            <w:r>
              <w:rPr>
                <w:rFonts w:ascii="Times New Roman" w:hAnsi="Times New Roman"/>
                <w:i/>
                <w:sz w:val="16"/>
              </w:rPr>
              <w:t>Kocák</w:t>
            </w:r>
            <w:proofErr w:type="spellEnd"/>
            <w:r>
              <w:rPr>
                <w:rFonts w:ascii="Times New Roman" w:hAnsi="Times New Roman"/>
                <w:i/>
                <w:sz w:val="16"/>
              </w:rPr>
              <w:t>, PhD. akad. maliar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9F6953" w:rsidRDefault="009569FD" w:rsidP="00826A20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áno</w:t>
            </w:r>
          </w:p>
        </w:tc>
      </w:tr>
      <w:tr w:rsidR="009F6953" w:rsidRPr="004054F8" w:rsidTr="00224154">
        <w:trPr>
          <w:trHeight w:val="194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F6953" w:rsidRPr="00415E1D" w:rsidRDefault="009F6953" w:rsidP="00826A20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415E1D">
              <w:rPr>
                <w:rFonts w:ascii="Times New Roman" w:hAnsi="Times New Roman"/>
                <w:i/>
                <w:sz w:val="16"/>
                <w:szCs w:val="16"/>
              </w:rPr>
              <w:t>1IHVU/V2B/ZDIZT1/15</w:t>
            </w:r>
          </w:p>
        </w:tc>
        <w:tc>
          <w:tcPr>
            <w:tcW w:w="0" w:type="auto"/>
          </w:tcPr>
          <w:p w:rsidR="009F6953" w:rsidRPr="00415E1D" w:rsidRDefault="009F6953" w:rsidP="00826A20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415E1D">
              <w:rPr>
                <w:rFonts w:ascii="Times New Roman" w:hAnsi="Times New Roman"/>
                <w:i/>
                <w:sz w:val="16"/>
                <w:szCs w:val="16"/>
              </w:rPr>
              <w:t>Základy dizajnérskej tvorby 1</w:t>
            </w:r>
          </w:p>
        </w:tc>
        <w:tc>
          <w:tcPr>
            <w:tcW w:w="0" w:type="auto"/>
            <w:vAlign w:val="center"/>
          </w:tcPr>
          <w:p w:rsidR="009F6953" w:rsidRPr="00415E1D" w:rsidRDefault="009F6953" w:rsidP="00826A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9F6953" w:rsidRPr="00415E1D" w:rsidRDefault="009F6953" w:rsidP="00826A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15E1D">
              <w:rPr>
                <w:rFonts w:ascii="Times New Roman" w:hAnsi="Times New Roman"/>
                <w:i/>
                <w:sz w:val="16"/>
                <w:szCs w:val="16"/>
              </w:rPr>
              <w:t>2S</w:t>
            </w:r>
          </w:p>
        </w:tc>
        <w:tc>
          <w:tcPr>
            <w:tcW w:w="0" w:type="auto"/>
            <w:vAlign w:val="center"/>
          </w:tcPr>
          <w:p w:rsidR="009F6953" w:rsidRPr="00415E1D" w:rsidRDefault="009F6953" w:rsidP="00826A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PH</w:t>
            </w:r>
          </w:p>
        </w:tc>
        <w:tc>
          <w:tcPr>
            <w:tcW w:w="0" w:type="auto"/>
            <w:vAlign w:val="center"/>
          </w:tcPr>
          <w:p w:rsidR="009F6953" w:rsidRPr="00415E1D" w:rsidRDefault="009F6953" w:rsidP="00826A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15E1D">
              <w:rPr>
                <w:rFonts w:ascii="Times New Roman" w:hAnsi="Times New Roman"/>
                <w:i/>
                <w:sz w:val="16"/>
                <w:szCs w:val="16"/>
              </w:rPr>
              <w:t>5.</w:t>
            </w:r>
          </w:p>
        </w:tc>
        <w:tc>
          <w:tcPr>
            <w:tcW w:w="1861" w:type="dxa"/>
            <w:vAlign w:val="center"/>
          </w:tcPr>
          <w:p w:rsidR="009F6953" w:rsidRPr="00415E1D" w:rsidRDefault="009F6953" w:rsidP="00826A20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9F6953" w:rsidRPr="00415E1D" w:rsidRDefault="009F6953" w:rsidP="00826A20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4054F8">
              <w:rPr>
                <w:rFonts w:ascii="Times New Roman" w:hAnsi="Times New Roman"/>
                <w:i/>
                <w:sz w:val="16"/>
              </w:rPr>
              <w:t xml:space="preserve">Mgr. art Peter </w:t>
            </w:r>
            <w:proofErr w:type="spellStart"/>
            <w:r w:rsidRPr="004054F8">
              <w:rPr>
                <w:rFonts w:ascii="Times New Roman" w:hAnsi="Times New Roman"/>
                <w:i/>
                <w:sz w:val="16"/>
              </w:rPr>
              <w:t>Jakubík</w:t>
            </w:r>
            <w:proofErr w:type="spellEnd"/>
            <w:r w:rsidRPr="004054F8">
              <w:rPr>
                <w:rFonts w:ascii="Times New Roman" w:hAnsi="Times New Roman"/>
                <w:i/>
                <w:sz w:val="16"/>
              </w:rPr>
              <w:t>, ArtD.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9F6953" w:rsidRPr="004054F8" w:rsidRDefault="009F6953" w:rsidP="00826A20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</w:p>
        </w:tc>
      </w:tr>
      <w:tr w:rsidR="009F6953" w:rsidRPr="004054F8" w:rsidTr="00224154">
        <w:trPr>
          <w:trHeight w:val="194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F6953" w:rsidRPr="006F4AFC" w:rsidRDefault="009F6953" w:rsidP="00826A20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6F4AFC">
              <w:rPr>
                <w:rFonts w:ascii="Times New Roman" w:hAnsi="Times New Roman"/>
                <w:i/>
                <w:sz w:val="16"/>
                <w:szCs w:val="16"/>
              </w:rPr>
              <w:t>1IHVU/V2B/ZDIZT2/15</w:t>
            </w:r>
          </w:p>
        </w:tc>
        <w:tc>
          <w:tcPr>
            <w:tcW w:w="0" w:type="auto"/>
          </w:tcPr>
          <w:p w:rsidR="009F6953" w:rsidRPr="006F4AFC" w:rsidRDefault="009F6953" w:rsidP="00826A20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6F4AFC">
              <w:rPr>
                <w:rFonts w:ascii="Times New Roman" w:hAnsi="Times New Roman"/>
                <w:i/>
                <w:sz w:val="16"/>
                <w:szCs w:val="16"/>
              </w:rPr>
              <w:t>Základy dizajnérskej tvorby 2</w:t>
            </w:r>
          </w:p>
        </w:tc>
        <w:tc>
          <w:tcPr>
            <w:tcW w:w="0" w:type="auto"/>
            <w:vAlign w:val="center"/>
          </w:tcPr>
          <w:p w:rsidR="009F6953" w:rsidRPr="006F4AFC" w:rsidRDefault="009F6953" w:rsidP="00826A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F6953" w:rsidRPr="004054F8" w:rsidRDefault="009F6953" w:rsidP="00826A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F6953" w:rsidRPr="004054F8" w:rsidRDefault="009F6953" w:rsidP="00826A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PH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826A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6.</w:t>
            </w:r>
          </w:p>
        </w:tc>
        <w:tc>
          <w:tcPr>
            <w:tcW w:w="1861" w:type="dxa"/>
            <w:vAlign w:val="center"/>
          </w:tcPr>
          <w:p w:rsidR="009F6953" w:rsidRPr="004054F8" w:rsidRDefault="009F6953" w:rsidP="00826A20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9F6953" w:rsidRPr="004054F8" w:rsidRDefault="009F6953" w:rsidP="00826A20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 w:rsidRPr="004054F8">
              <w:rPr>
                <w:rFonts w:ascii="Times New Roman" w:hAnsi="Times New Roman"/>
                <w:i/>
                <w:sz w:val="16"/>
              </w:rPr>
              <w:t xml:space="preserve">Mgr. art Peter </w:t>
            </w:r>
            <w:proofErr w:type="spellStart"/>
            <w:r w:rsidRPr="004054F8">
              <w:rPr>
                <w:rFonts w:ascii="Times New Roman" w:hAnsi="Times New Roman"/>
                <w:i/>
                <w:sz w:val="16"/>
              </w:rPr>
              <w:t>Jakubík</w:t>
            </w:r>
            <w:proofErr w:type="spellEnd"/>
            <w:r w:rsidRPr="004054F8">
              <w:rPr>
                <w:rFonts w:ascii="Times New Roman" w:hAnsi="Times New Roman"/>
                <w:i/>
                <w:sz w:val="16"/>
              </w:rPr>
              <w:t>, ArtD.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9F6953" w:rsidRPr="004054F8" w:rsidRDefault="009F6953" w:rsidP="00826A20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</w:p>
        </w:tc>
      </w:tr>
      <w:tr w:rsidR="009F6953" w:rsidRPr="004054F8" w:rsidTr="00224154">
        <w:trPr>
          <w:trHeight w:val="194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F6953" w:rsidRPr="004054F8" w:rsidRDefault="009F6953" w:rsidP="00826A20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>1IHVU/V/2B/KAG5</w:t>
            </w:r>
          </w:p>
        </w:tc>
        <w:tc>
          <w:tcPr>
            <w:tcW w:w="0" w:type="auto"/>
          </w:tcPr>
          <w:p w:rsidR="009F6953" w:rsidRPr="004054F8" w:rsidRDefault="009F6953" w:rsidP="00826A20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>Kresba a grafika 5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826A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826A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2S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826A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S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826A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highlight w:val="yellow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5.</w:t>
            </w:r>
          </w:p>
        </w:tc>
        <w:tc>
          <w:tcPr>
            <w:tcW w:w="1861" w:type="dxa"/>
            <w:vAlign w:val="center"/>
          </w:tcPr>
          <w:p w:rsidR="009F6953" w:rsidRPr="004054F8" w:rsidRDefault="009F6953" w:rsidP="00826A2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highlight w:val="yellow"/>
              </w:rPr>
            </w:pP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>1IHVU/V/2B/KAG4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9F6953" w:rsidRPr="00826A20" w:rsidRDefault="009F6953" w:rsidP="00826A20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 xml:space="preserve">Peter </w:t>
            </w:r>
            <w:proofErr w:type="spellStart"/>
            <w:r>
              <w:rPr>
                <w:rFonts w:ascii="Times New Roman" w:hAnsi="Times New Roman"/>
                <w:i/>
                <w:sz w:val="16"/>
              </w:rPr>
              <w:t>Kocák</w:t>
            </w:r>
            <w:proofErr w:type="spellEnd"/>
            <w:r>
              <w:rPr>
                <w:rFonts w:ascii="Times New Roman" w:hAnsi="Times New Roman"/>
                <w:i/>
                <w:sz w:val="16"/>
              </w:rPr>
              <w:t>, akad. mal., PhD.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9F6953" w:rsidRDefault="009569FD" w:rsidP="00826A20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áno</w:t>
            </w:r>
          </w:p>
        </w:tc>
      </w:tr>
      <w:tr w:rsidR="009F6953" w:rsidRPr="004054F8" w:rsidTr="00224154">
        <w:trPr>
          <w:trHeight w:val="194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F6953" w:rsidRPr="004627A3" w:rsidRDefault="009F6953" w:rsidP="00641A63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4627A3">
              <w:rPr>
                <w:rFonts w:ascii="Times New Roman" w:hAnsi="Times New Roman"/>
                <w:i/>
                <w:sz w:val="16"/>
                <w:szCs w:val="16"/>
              </w:rPr>
              <w:t>1IHVU/V2B/ZA3/21</w:t>
            </w:r>
          </w:p>
        </w:tc>
        <w:tc>
          <w:tcPr>
            <w:tcW w:w="0" w:type="auto"/>
          </w:tcPr>
          <w:p w:rsidR="009F6953" w:rsidRPr="00641A63" w:rsidRDefault="009F6953" w:rsidP="00641A63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4627A3">
              <w:rPr>
                <w:rFonts w:ascii="Times New Roman" w:hAnsi="Times New Roman"/>
                <w:i/>
                <w:sz w:val="16"/>
                <w:szCs w:val="16"/>
              </w:rPr>
              <w:t>Základný Ateliér 3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(dizajn a 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</w:rPr>
              <w:t>intermédiá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</w:rPr>
              <w:t>)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br/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641A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641A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3S</w:t>
            </w:r>
          </w:p>
        </w:tc>
        <w:tc>
          <w:tcPr>
            <w:tcW w:w="0" w:type="auto"/>
            <w:vAlign w:val="center"/>
          </w:tcPr>
          <w:p w:rsidR="009F6953" w:rsidRDefault="009F6953" w:rsidP="00641A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PH</w:t>
            </w:r>
          </w:p>
        </w:tc>
        <w:tc>
          <w:tcPr>
            <w:tcW w:w="0" w:type="auto"/>
            <w:vAlign w:val="center"/>
          </w:tcPr>
          <w:p w:rsidR="009F6953" w:rsidRDefault="009F6953" w:rsidP="00641A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3.</w:t>
            </w:r>
          </w:p>
        </w:tc>
        <w:tc>
          <w:tcPr>
            <w:tcW w:w="1861" w:type="dxa"/>
            <w:vAlign w:val="center"/>
          </w:tcPr>
          <w:p w:rsidR="009F6953" w:rsidRPr="004627A3" w:rsidRDefault="009F6953" w:rsidP="00641A63">
            <w:pPr>
              <w:widowControl w:val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LVM1, LVM2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9F6953" w:rsidRDefault="009F6953" w:rsidP="00641A63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proofErr w:type="spellStart"/>
            <w:r>
              <w:rPr>
                <w:rFonts w:ascii="Times New Roman" w:hAnsi="Times New Roman"/>
                <w:i/>
                <w:sz w:val="16"/>
              </w:rPr>
              <w:t>Mgr.art</w:t>
            </w:r>
            <w:proofErr w:type="spellEnd"/>
            <w:r>
              <w:rPr>
                <w:rFonts w:ascii="Times New Roman" w:hAnsi="Times New Roman"/>
                <w:i/>
                <w:sz w:val="16"/>
              </w:rPr>
              <w:t xml:space="preserve"> Peter </w:t>
            </w:r>
            <w:proofErr w:type="spellStart"/>
            <w:r>
              <w:rPr>
                <w:rFonts w:ascii="Times New Roman" w:hAnsi="Times New Roman"/>
                <w:i/>
                <w:sz w:val="16"/>
              </w:rPr>
              <w:t>Jakubík</w:t>
            </w:r>
            <w:proofErr w:type="spellEnd"/>
            <w:r>
              <w:rPr>
                <w:rFonts w:ascii="Times New Roman" w:hAnsi="Times New Roman"/>
                <w:i/>
                <w:sz w:val="16"/>
              </w:rPr>
              <w:t>, ArtD.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9F6953" w:rsidRDefault="009F6953" w:rsidP="00641A63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</w:p>
        </w:tc>
      </w:tr>
      <w:tr w:rsidR="009F6953" w:rsidRPr="004054F8" w:rsidTr="00224154">
        <w:trPr>
          <w:trHeight w:val="194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F6953" w:rsidRPr="00C973E4" w:rsidRDefault="009F6953" w:rsidP="00641A63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C973E4">
              <w:rPr>
                <w:rFonts w:ascii="Times New Roman" w:hAnsi="Times New Roman"/>
                <w:i/>
                <w:sz w:val="16"/>
                <w:szCs w:val="16"/>
              </w:rPr>
              <w:t>1IHVU/V2B/ZA4/21</w:t>
            </w:r>
          </w:p>
        </w:tc>
        <w:tc>
          <w:tcPr>
            <w:tcW w:w="0" w:type="auto"/>
          </w:tcPr>
          <w:p w:rsidR="009F6953" w:rsidRPr="00C973E4" w:rsidRDefault="009F6953" w:rsidP="00641A63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C973E4">
              <w:rPr>
                <w:rFonts w:ascii="Times New Roman" w:hAnsi="Times New Roman"/>
                <w:i/>
                <w:sz w:val="16"/>
                <w:szCs w:val="16"/>
              </w:rPr>
              <w:t>Základný Ateliér 4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(dizajn a 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</w:rPr>
              <w:t>intermédiá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641A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641A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3S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641A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PH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641A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4.</w:t>
            </w:r>
          </w:p>
        </w:tc>
        <w:tc>
          <w:tcPr>
            <w:tcW w:w="1861" w:type="dxa"/>
            <w:vAlign w:val="center"/>
          </w:tcPr>
          <w:p w:rsidR="009F6953" w:rsidRPr="004054F8" w:rsidRDefault="009F6953" w:rsidP="00641A6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9F6953" w:rsidRPr="004054F8" w:rsidRDefault="009F6953" w:rsidP="00641A63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proofErr w:type="spellStart"/>
            <w:r>
              <w:rPr>
                <w:rFonts w:ascii="Times New Roman" w:hAnsi="Times New Roman"/>
                <w:i/>
                <w:sz w:val="16"/>
              </w:rPr>
              <w:t>Mgr.art</w:t>
            </w:r>
            <w:proofErr w:type="spellEnd"/>
            <w:r>
              <w:rPr>
                <w:rFonts w:ascii="Times New Roman" w:hAnsi="Times New Roman"/>
                <w:i/>
                <w:sz w:val="16"/>
              </w:rPr>
              <w:t xml:space="preserve"> Peter </w:t>
            </w:r>
            <w:proofErr w:type="spellStart"/>
            <w:r>
              <w:rPr>
                <w:rFonts w:ascii="Times New Roman" w:hAnsi="Times New Roman"/>
                <w:i/>
                <w:sz w:val="16"/>
              </w:rPr>
              <w:t>Jakubík</w:t>
            </w:r>
            <w:proofErr w:type="spellEnd"/>
            <w:r>
              <w:rPr>
                <w:rFonts w:ascii="Times New Roman" w:hAnsi="Times New Roman"/>
                <w:i/>
                <w:sz w:val="16"/>
              </w:rPr>
              <w:t xml:space="preserve">, ArtD.                            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9F6953" w:rsidRDefault="009F6953" w:rsidP="00641A63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</w:p>
        </w:tc>
      </w:tr>
      <w:tr w:rsidR="009F6953" w:rsidRPr="004054F8" w:rsidTr="00224154">
        <w:trPr>
          <w:trHeight w:val="194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F6953" w:rsidRPr="004054F8" w:rsidRDefault="009F6953" w:rsidP="00641A63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4054F8">
              <w:rPr>
                <w:rFonts w:ascii="Times New Roman" w:hAnsi="Times New Roman"/>
                <w:bCs/>
                <w:i/>
                <w:sz w:val="16"/>
                <w:szCs w:val="16"/>
              </w:rPr>
              <w:t>1IHVU/V2B/ZDT1</w:t>
            </w:r>
          </w:p>
        </w:tc>
        <w:tc>
          <w:tcPr>
            <w:tcW w:w="0" w:type="auto"/>
          </w:tcPr>
          <w:p w:rsidR="009F6953" w:rsidRPr="004054F8" w:rsidRDefault="009F6953" w:rsidP="00641A63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4054F8">
              <w:rPr>
                <w:rFonts w:ascii="Times New Roman" w:hAnsi="Times New Roman"/>
                <w:bCs/>
                <w:i/>
                <w:sz w:val="16"/>
                <w:szCs w:val="16"/>
              </w:rPr>
              <w:t>Základy dizajnérskej tvorby 1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641A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641A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2S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641A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641A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5.</w:t>
            </w:r>
          </w:p>
        </w:tc>
        <w:tc>
          <w:tcPr>
            <w:tcW w:w="1861" w:type="dxa"/>
            <w:vAlign w:val="center"/>
          </w:tcPr>
          <w:p w:rsidR="009F6953" w:rsidRPr="004054F8" w:rsidRDefault="009F6953" w:rsidP="00641A6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9F6953" w:rsidRPr="004054F8" w:rsidRDefault="009F6953" w:rsidP="00641A63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 w:rsidRPr="004054F8">
              <w:rPr>
                <w:rFonts w:ascii="Times New Roman" w:hAnsi="Times New Roman"/>
                <w:i/>
                <w:sz w:val="16"/>
              </w:rPr>
              <w:t xml:space="preserve">Mgr. art Peter </w:t>
            </w:r>
            <w:proofErr w:type="spellStart"/>
            <w:r w:rsidRPr="004054F8">
              <w:rPr>
                <w:rFonts w:ascii="Times New Roman" w:hAnsi="Times New Roman"/>
                <w:i/>
                <w:sz w:val="16"/>
              </w:rPr>
              <w:t>Jakubík</w:t>
            </w:r>
            <w:proofErr w:type="spellEnd"/>
            <w:r w:rsidRPr="004054F8">
              <w:rPr>
                <w:rFonts w:ascii="Times New Roman" w:hAnsi="Times New Roman"/>
                <w:i/>
                <w:sz w:val="16"/>
              </w:rPr>
              <w:t>, ArtD.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9F6953" w:rsidRPr="004054F8" w:rsidRDefault="009F6953" w:rsidP="00641A63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</w:p>
        </w:tc>
      </w:tr>
      <w:tr w:rsidR="009F6953" w:rsidRPr="004054F8" w:rsidTr="00224154">
        <w:trPr>
          <w:trHeight w:val="194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F6953" w:rsidRPr="004054F8" w:rsidRDefault="009F6953" w:rsidP="00641A63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>1IHVU/V/2B/MOD6</w:t>
            </w:r>
          </w:p>
        </w:tc>
        <w:tc>
          <w:tcPr>
            <w:tcW w:w="0" w:type="auto"/>
          </w:tcPr>
          <w:p w:rsidR="009F6953" w:rsidRPr="004054F8" w:rsidRDefault="009F6953" w:rsidP="00641A63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>Modelovanie 6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641A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641A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1P/1S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641A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 xml:space="preserve">S 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641A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6.</w:t>
            </w:r>
          </w:p>
        </w:tc>
        <w:tc>
          <w:tcPr>
            <w:tcW w:w="1861" w:type="dxa"/>
            <w:vAlign w:val="center"/>
          </w:tcPr>
          <w:p w:rsidR="009F6953" w:rsidRPr="004054F8" w:rsidRDefault="009F6953" w:rsidP="00641A6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1IHVU/V/2</w:t>
            </w: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>B/MOD5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9F6953" w:rsidRPr="004054F8" w:rsidRDefault="009F6953" w:rsidP="00641A63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Mgr. Art Ján Zelinka, ArtD.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9F6953" w:rsidRDefault="009F6953" w:rsidP="00641A63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</w:p>
        </w:tc>
      </w:tr>
      <w:tr w:rsidR="009F6953" w:rsidRPr="004054F8" w:rsidTr="00224154">
        <w:trPr>
          <w:trHeight w:val="194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F6953" w:rsidRPr="004054F8" w:rsidRDefault="009F6953" w:rsidP="00641A63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4054F8">
              <w:rPr>
                <w:rFonts w:ascii="Times New Roman" w:hAnsi="Times New Roman"/>
                <w:bCs/>
                <w:i/>
                <w:sz w:val="16"/>
                <w:szCs w:val="16"/>
              </w:rPr>
              <w:t>1IHVU/V2B/ZDT2</w:t>
            </w:r>
          </w:p>
        </w:tc>
        <w:tc>
          <w:tcPr>
            <w:tcW w:w="0" w:type="auto"/>
          </w:tcPr>
          <w:p w:rsidR="009F6953" w:rsidRPr="004054F8" w:rsidRDefault="009F6953" w:rsidP="00641A63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4054F8">
              <w:rPr>
                <w:rFonts w:ascii="Times New Roman" w:hAnsi="Times New Roman"/>
                <w:bCs/>
                <w:i/>
                <w:sz w:val="16"/>
                <w:szCs w:val="16"/>
              </w:rPr>
              <w:t>Základy dizajnérskej tvorby 2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641A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641A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2S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641A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 xml:space="preserve">S </w:t>
            </w:r>
          </w:p>
        </w:tc>
        <w:tc>
          <w:tcPr>
            <w:tcW w:w="0" w:type="auto"/>
            <w:vAlign w:val="center"/>
          </w:tcPr>
          <w:p w:rsidR="009F6953" w:rsidRPr="004054F8" w:rsidRDefault="009F6953" w:rsidP="00641A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6.</w:t>
            </w:r>
          </w:p>
        </w:tc>
        <w:tc>
          <w:tcPr>
            <w:tcW w:w="1861" w:type="dxa"/>
            <w:vAlign w:val="center"/>
          </w:tcPr>
          <w:p w:rsidR="009F6953" w:rsidRPr="004054F8" w:rsidRDefault="009F6953" w:rsidP="00641A63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1IHVU/V2</w:t>
            </w: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>B/ZDT1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9F6953" w:rsidRPr="004054F8" w:rsidRDefault="009F6953" w:rsidP="00641A63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 w:rsidRPr="004054F8">
              <w:rPr>
                <w:rFonts w:ascii="Times New Roman" w:hAnsi="Times New Roman"/>
                <w:i/>
                <w:sz w:val="16"/>
              </w:rPr>
              <w:t xml:space="preserve">Mgr. art Peter </w:t>
            </w:r>
            <w:proofErr w:type="spellStart"/>
            <w:r w:rsidRPr="004054F8">
              <w:rPr>
                <w:rFonts w:ascii="Times New Roman" w:hAnsi="Times New Roman"/>
                <w:i/>
                <w:sz w:val="16"/>
              </w:rPr>
              <w:t>Jakubík</w:t>
            </w:r>
            <w:proofErr w:type="spellEnd"/>
            <w:r w:rsidRPr="004054F8">
              <w:rPr>
                <w:rFonts w:ascii="Times New Roman" w:hAnsi="Times New Roman"/>
                <w:i/>
                <w:sz w:val="16"/>
              </w:rPr>
              <w:t>, ArtD.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9F6953" w:rsidRPr="004054F8" w:rsidRDefault="009F6953" w:rsidP="00641A63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</w:p>
        </w:tc>
      </w:tr>
    </w:tbl>
    <w:p w:rsidR="00714DA6" w:rsidRPr="004054F8" w:rsidRDefault="00714DA6" w:rsidP="00714DA6">
      <w:pPr>
        <w:rPr>
          <w:i/>
        </w:rPr>
      </w:pPr>
    </w:p>
    <w:tbl>
      <w:tblPr>
        <w:tblW w:w="14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3261"/>
        <w:gridCol w:w="850"/>
        <w:gridCol w:w="851"/>
        <w:gridCol w:w="1134"/>
        <w:gridCol w:w="992"/>
        <w:gridCol w:w="2126"/>
        <w:gridCol w:w="3137"/>
      </w:tblGrid>
      <w:tr w:rsidR="007C487A" w:rsidRPr="004054F8" w:rsidTr="00224154">
        <w:trPr>
          <w:trHeight w:val="196"/>
        </w:trPr>
        <w:tc>
          <w:tcPr>
            <w:tcW w:w="14160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7C487A" w:rsidRPr="004054F8" w:rsidRDefault="007C487A" w:rsidP="00F96754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054F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VOLITEĽNÉ PREDMETY  získať minimálne </w:t>
            </w:r>
            <w:r w:rsidR="009745B0">
              <w:rPr>
                <w:rFonts w:ascii="Times New Roman" w:hAnsi="Times New Roman"/>
                <w:b/>
                <w:i/>
                <w:sz w:val="20"/>
                <w:szCs w:val="20"/>
              </w:rPr>
              <w:t>3 kredity</w:t>
            </w:r>
          </w:p>
          <w:p w:rsidR="007C487A" w:rsidRPr="004054F8" w:rsidRDefault="007C487A" w:rsidP="00F96754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054F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Z voliteľných predmetov si študent vyberá podľa vlastného uváženia a uvedených usmernení tak, aby dosiahol </w:t>
            </w:r>
            <w:r w:rsidR="009745B0" w:rsidRPr="009745B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minimálne </w:t>
            </w:r>
            <w:r w:rsidR="009745B0">
              <w:rPr>
                <w:rFonts w:ascii="Times New Roman" w:hAnsi="Times New Roman"/>
                <w:b/>
                <w:i/>
                <w:sz w:val="20"/>
                <w:szCs w:val="20"/>
              </w:rPr>
              <w:t>3 kredity</w:t>
            </w:r>
          </w:p>
        </w:tc>
      </w:tr>
      <w:tr w:rsidR="007C487A" w:rsidRPr="004054F8" w:rsidTr="00224154">
        <w:trPr>
          <w:trHeight w:val="196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7C487A" w:rsidRPr="004054F8" w:rsidRDefault="007C487A" w:rsidP="00F96754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b/>
                <w:i/>
                <w:sz w:val="18"/>
                <w:szCs w:val="18"/>
              </w:rPr>
              <w:t>Kód predmetu</w:t>
            </w:r>
          </w:p>
        </w:tc>
        <w:tc>
          <w:tcPr>
            <w:tcW w:w="3261" w:type="dxa"/>
            <w:vAlign w:val="center"/>
          </w:tcPr>
          <w:p w:rsidR="007C487A" w:rsidRPr="004054F8" w:rsidRDefault="007C487A" w:rsidP="00F96754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b/>
                <w:i/>
                <w:sz w:val="18"/>
                <w:szCs w:val="18"/>
              </w:rPr>
              <w:t>Názov predmetu</w:t>
            </w:r>
          </w:p>
        </w:tc>
        <w:tc>
          <w:tcPr>
            <w:tcW w:w="850" w:type="dxa"/>
            <w:vAlign w:val="center"/>
          </w:tcPr>
          <w:p w:rsidR="007C487A" w:rsidRPr="004054F8" w:rsidRDefault="007C487A" w:rsidP="00F96754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b/>
                <w:i/>
                <w:sz w:val="18"/>
                <w:szCs w:val="18"/>
              </w:rPr>
              <w:t>Kredity</w:t>
            </w:r>
          </w:p>
        </w:tc>
        <w:tc>
          <w:tcPr>
            <w:tcW w:w="851" w:type="dxa"/>
            <w:vAlign w:val="center"/>
          </w:tcPr>
          <w:p w:rsidR="007C487A" w:rsidRPr="004054F8" w:rsidRDefault="007C487A" w:rsidP="00F96754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b/>
                <w:i/>
                <w:sz w:val="18"/>
                <w:szCs w:val="18"/>
              </w:rPr>
              <w:t>Rozsah</w:t>
            </w:r>
          </w:p>
        </w:tc>
        <w:tc>
          <w:tcPr>
            <w:tcW w:w="1134" w:type="dxa"/>
            <w:vAlign w:val="center"/>
          </w:tcPr>
          <w:p w:rsidR="007C487A" w:rsidRPr="004054F8" w:rsidRDefault="007C487A" w:rsidP="00F96754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b/>
                <w:i/>
                <w:sz w:val="18"/>
                <w:szCs w:val="18"/>
              </w:rPr>
              <w:t>Hodnotenie</w:t>
            </w:r>
          </w:p>
        </w:tc>
        <w:tc>
          <w:tcPr>
            <w:tcW w:w="992" w:type="dxa"/>
            <w:vAlign w:val="center"/>
          </w:tcPr>
          <w:p w:rsidR="007C487A" w:rsidRPr="004054F8" w:rsidRDefault="007C487A" w:rsidP="00F96754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b/>
                <w:i/>
                <w:sz w:val="18"/>
                <w:szCs w:val="18"/>
              </w:rPr>
              <w:t>Semester</w:t>
            </w:r>
          </w:p>
        </w:tc>
        <w:tc>
          <w:tcPr>
            <w:tcW w:w="2126" w:type="dxa"/>
            <w:vAlign w:val="center"/>
          </w:tcPr>
          <w:p w:rsidR="007C487A" w:rsidRPr="004054F8" w:rsidRDefault="007C487A" w:rsidP="00F96754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b/>
                <w:i/>
                <w:sz w:val="18"/>
                <w:szCs w:val="18"/>
              </w:rPr>
              <w:t>Podmieňujúce predmety</w:t>
            </w:r>
          </w:p>
        </w:tc>
        <w:tc>
          <w:tcPr>
            <w:tcW w:w="3137" w:type="dxa"/>
            <w:tcBorders>
              <w:right w:val="single" w:sz="12" w:space="0" w:color="auto"/>
            </w:tcBorders>
            <w:vAlign w:val="center"/>
          </w:tcPr>
          <w:p w:rsidR="007C487A" w:rsidRPr="004054F8" w:rsidRDefault="007C487A" w:rsidP="00F96754">
            <w:pPr>
              <w:spacing w:after="0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b/>
                <w:i/>
                <w:sz w:val="18"/>
                <w:szCs w:val="18"/>
              </w:rPr>
              <w:t>Vyučujúci</w:t>
            </w:r>
          </w:p>
        </w:tc>
      </w:tr>
      <w:tr w:rsidR="007C487A" w:rsidRPr="004054F8" w:rsidTr="00224154">
        <w:trPr>
          <w:trHeight w:val="194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7C487A" w:rsidRPr="004054F8" w:rsidRDefault="00D632EF" w:rsidP="00F96754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>1IHVU/V2</w:t>
            </w:r>
            <w:r w:rsidR="006B7421" w:rsidRPr="004054F8">
              <w:rPr>
                <w:rFonts w:ascii="Times New Roman" w:hAnsi="Times New Roman"/>
                <w:i/>
                <w:sz w:val="16"/>
                <w:szCs w:val="16"/>
              </w:rPr>
              <w:t>B/ZFV1</w:t>
            </w:r>
          </w:p>
        </w:tc>
        <w:tc>
          <w:tcPr>
            <w:tcW w:w="3261" w:type="dxa"/>
          </w:tcPr>
          <w:p w:rsidR="007C487A" w:rsidRPr="004054F8" w:rsidRDefault="00764A2D" w:rsidP="00F96754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</w:rPr>
              <w:t>F</w:t>
            </w:r>
            <w:r w:rsidR="007C487A" w:rsidRPr="004054F8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</w:rPr>
              <w:t>otograf</w:t>
            </w:r>
            <w:r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</w:rPr>
              <w:t>ia a video</w:t>
            </w:r>
          </w:p>
        </w:tc>
        <w:tc>
          <w:tcPr>
            <w:tcW w:w="850" w:type="dxa"/>
            <w:vAlign w:val="center"/>
          </w:tcPr>
          <w:p w:rsidR="007C487A" w:rsidRPr="004054F8" w:rsidRDefault="003670B2" w:rsidP="00F9675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7C487A" w:rsidRPr="004054F8" w:rsidRDefault="003670B2" w:rsidP="00F9675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1S</w:t>
            </w:r>
          </w:p>
        </w:tc>
        <w:tc>
          <w:tcPr>
            <w:tcW w:w="1134" w:type="dxa"/>
            <w:vAlign w:val="center"/>
          </w:tcPr>
          <w:p w:rsidR="007C487A" w:rsidRPr="004054F8" w:rsidRDefault="00757BB7" w:rsidP="00F9675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="003410DA" w:rsidRPr="004054F8">
              <w:rPr>
                <w:rFonts w:ascii="Times New Roman" w:hAnsi="Times New Roman"/>
                <w:i/>
                <w:sz w:val="18"/>
                <w:szCs w:val="18"/>
              </w:rPr>
              <w:t>H</w:t>
            </w:r>
          </w:p>
        </w:tc>
        <w:tc>
          <w:tcPr>
            <w:tcW w:w="992" w:type="dxa"/>
            <w:vAlign w:val="center"/>
          </w:tcPr>
          <w:p w:rsidR="007C487A" w:rsidRPr="004054F8" w:rsidRDefault="003670B2" w:rsidP="00F9675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054F8"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="009745B0">
              <w:rPr>
                <w:rFonts w:ascii="Times New Roman" w:hAnsi="Times New Roman"/>
                <w:i/>
                <w:sz w:val="18"/>
                <w:szCs w:val="18"/>
              </w:rPr>
              <w:t>.</w:t>
            </w:r>
            <w:r w:rsidR="00764A2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9745B0"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="00764A2D">
              <w:rPr>
                <w:rFonts w:ascii="Times New Roman" w:hAnsi="Times New Roman"/>
                <w:i/>
                <w:sz w:val="18"/>
                <w:szCs w:val="18"/>
              </w:rPr>
              <w:t xml:space="preserve"> 6</w:t>
            </w:r>
            <w:r w:rsidR="009745B0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2126" w:type="dxa"/>
            <w:vAlign w:val="center"/>
          </w:tcPr>
          <w:p w:rsidR="007C487A" w:rsidRPr="004054F8" w:rsidRDefault="007C487A" w:rsidP="00F9675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137" w:type="dxa"/>
            <w:tcBorders>
              <w:right w:val="single" w:sz="12" w:space="0" w:color="auto"/>
            </w:tcBorders>
          </w:tcPr>
          <w:p w:rsidR="007C487A" w:rsidRPr="004054F8" w:rsidRDefault="007C487A" w:rsidP="00F96754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 w:rsidRPr="004054F8">
              <w:rPr>
                <w:rFonts w:ascii="Times New Roman" w:hAnsi="Times New Roman"/>
                <w:i/>
                <w:sz w:val="16"/>
              </w:rPr>
              <w:t xml:space="preserve">Mgr. Jaroslav </w:t>
            </w:r>
            <w:proofErr w:type="spellStart"/>
            <w:r w:rsidRPr="004054F8">
              <w:rPr>
                <w:rFonts w:ascii="Times New Roman" w:hAnsi="Times New Roman"/>
                <w:i/>
                <w:sz w:val="16"/>
              </w:rPr>
              <w:t>Ondo</w:t>
            </w:r>
            <w:proofErr w:type="spellEnd"/>
            <w:r w:rsidRPr="004054F8">
              <w:rPr>
                <w:rFonts w:ascii="Times New Roman" w:hAnsi="Times New Roman"/>
                <w:i/>
                <w:sz w:val="16"/>
              </w:rPr>
              <w:t>, PhD.</w:t>
            </w:r>
          </w:p>
        </w:tc>
      </w:tr>
      <w:tr w:rsidR="00826A20" w:rsidRPr="004054F8" w:rsidTr="00224154">
        <w:trPr>
          <w:trHeight w:val="194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826A20" w:rsidRPr="004054F8" w:rsidRDefault="00826A20" w:rsidP="00826A20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>1IHVU/V/ŠVUK</w:t>
            </w:r>
          </w:p>
        </w:tc>
        <w:tc>
          <w:tcPr>
            <w:tcW w:w="3261" w:type="dxa"/>
          </w:tcPr>
          <w:p w:rsidR="00826A20" w:rsidRPr="004054F8" w:rsidRDefault="00826A20" w:rsidP="00826A20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>Štude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n</w:t>
            </w: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>tská vedecká a umelecká konferencia</w:t>
            </w:r>
          </w:p>
        </w:tc>
        <w:tc>
          <w:tcPr>
            <w:tcW w:w="850" w:type="dxa"/>
            <w:vAlign w:val="center"/>
          </w:tcPr>
          <w:p w:rsidR="00826A20" w:rsidRPr="004054F8" w:rsidRDefault="00826A20" w:rsidP="00826A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826A20" w:rsidRPr="004054F8" w:rsidRDefault="00826A20" w:rsidP="00826A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6A20" w:rsidRPr="004054F8" w:rsidRDefault="00826A20" w:rsidP="00826A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A</w:t>
            </w:r>
          </w:p>
        </w:tc>
        <w:tc>
          <w:tcPr>
            <w:tcW w:w="992" w:type="dxa"/>
            <w:vAlign w:val="center"/>
          </w:tcPr>
          <w:p w:rsidR="00826A20" w:rsidRPr="004054F8" w:rsidRDefault="00826A20" w:rsidP="00826A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2., 4., 6.</w:t>
            </w:r>
          </w:p>
        </w:tc>
        <w:tc>
          <w:tcPr>
            <w:tcW w:w="2126" w:type="dxa"/>
            <w:vAlign w:val="center"/>
          </w:tcPr>
          <w:p w:rsidR="00826A20" w:rsidRPr="004054F8" w:rsidRDefault="00826A20" w:rsidP="00826A2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3137" w:type="dxa"/>
            <w:tcBorders>
              <w:right w:val="single" w:sz="12" w:space="0" w:color="auto"/>
            </w:tcBorders>
          </w:tcPr>
          <w:p w:rsidR="00826A20" w:rsidRPr="004054F8" w:rsidRDefault="00826A20" w:rsidP="00826A20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 w:rsidRPr="004054F8">
              <w:rPr>
                <w:rFonts w:ascii="Times New Roman" w:hAnsi="Times New Roman"/>
                <w:i/>
                <w:sz w:val="16"/>
                <w:szCs w:val="16"/>
              </w:rPr>
              <w:t>Skúšobná komisia schválená vedeckou radou FF</w:t>
            </w:r>
          </w:p>
        </w:tc>
      </w:tr>
      <w:tr w:rsidR="006F4AFC" w:rsidRPr="004054F8" w:rsidTr="00224154">
        <w:trPr>
          <w:trHeight w:val="194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6F4AFC" w:rsidRPr="00415E1D" w:rsidRDefault="006F4AFC" w:rsidP="006F4AFC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415E1D">
              <w:rPr>
                <w:rStyle w:val="Zdraznenie"/>
                <w:rFonts w:ascii="Times New Roman" w:hAnsi="Times New Roman"/>
                <w:sz w:val="16"/>
                <w:szCs w:val="16"/>
              </w:rPr>
              <w:t>1IHVU/SA4/21</w:t>
            </w:r>
          </w:p>
        </w:tc>
        <w:tc>
          <w:tcPr>
            <w:tcW w:w="3261" w:type="dxa"/>
          </w:tcPr>
          <w:p w:rsidR="006F4AFC" w:rsidRPr="00C973E4" w:rsidRDefault="006F4AFC" w:rsidP="006F4AFC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i/>
                <w:sz w:val="16"/>
                <w:szCs w:val="16"/>
              </w:rPr>
              <w:t>Startup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</w:rPr>
              <w:t>atelíér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4</w:t>
            </w:r>
          </w:p>
        </w:tc>
        <w:tc>
          <w:tcPr>
            <w:tcW w:w="850" w:type="dxa"/>
            <w:vAlign w:val="center"/>
          </w:tcPr>
          <w:p w:rsidR="006F4AFC" w:rsidRDefault="006F4AFC" w:rsidP="006F4AF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F4AFC" w:rsidRDefault="00641A63" w:rsidP="006F4AF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2S</w:t>
            </w:r>
          </w:p>
        </w:tc>
        <w:tc>
          <w:tcPr>
            <w:tcW w:w="1134" w:type="dxa"/>
            <w:vAlign w:val="center"/>
          </w:tcPr>
          <w:p w:rsidR="006F4AFC" w:rsidRDefault="00641A63" w:rsidP="006F4AF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PH</w:t>
            </w:r>
          </w:p>
        </w:tc>
        <w:tc>
          <w:tcPr>
            <w:tcW w:w="992" w:type="dxa"/>
            <w:vAlign w:val="center"/>
          </w:tcPr>
          <w:p w:rsidR="006F4AFC" w:rsidRDefault="006F4AFC" w:rsidP="006F4AF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F4AFC" w:rsidRPr="004054F8" w:rsidRDefault="006F4AFC" w:rsidP="006F4AFC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137" w:type="dxa"/>
            <w:tcBorders>
              <w:right w:val="single" w:sz="12" w:space="0" w:color="auto"/>
            </w:tcBorders>
          </w:tcPr>
          <w:p w:rsidR="006F4AFC" w:rsidRPr="004054F8" w:rsidRDefault="006F4AFC" w:rsidP="006F4AFC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proofErr w:type="spellStart"/>
            <w:r>
              <w:rPr>
                <w:rFonts w:ascii="Times New Roman" w:hAnsi="Times New Roman"/>
                <w:i/>
                <w:sz w:val="16"/>
              </w:rPr>
              <w:t>Mgr.art</w:t>
            </w:r>
            <w:proofErr w:type="spellEnd"/>
            <w:r>
              <w:rPr>
                <w:rFonts w:ascii="Times New Roman" w:hAnsi="Times New Roman"/>
                <w:i/>
                <w:sz w:val="16"/>
              </w:rPr>
              <w:t xml:space="preserve"> Peter </w:t>
            </w:r>
            <w:proofErr w:type="spellStart"/>
            <w:r>
              <w:rPr>
                <w:rFonts w:ascii="Times New Roman" w:hAnsi="Times New Roman"/>
                <w:i/>
                <w:sz w:val="16"/>
              </w:rPr>
              <w:t>Jakubík</w:t>
            </w:r>
            <w:proofErr w:type="spellEnd"/>
            <w:r>
              <w:rPr>
                <w:rFonts w:ascii="Times New Roman" w:hAnsi="Times New Roman"/>
                <w:i/>
                <w:sz w:val="16"/>
              </w:rPr>
              <w:t xml:space="preserve">, ArtD.                            </w:t>
            </w:r>
          </w:p>
        </w:tc>
      </w:tr>
      <w:tr w:rsidR="006F4AFC" w:rsidRPr="004054F8" w:rsidTr="00224154">
        <w:trPr>
          <w:trHeight w:val="194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6F4AFC" w:rsidRPr="006F4AFC" w:rsidRDefault="006F4AFC" w:rsidP="006F4AFC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6F4AFC">
              <w:rPr>
                <w:rStyle w:val="Zdraznenie"/>
                <w:rFonts w:ascii="Times New Roman" w:hAnsi="Times New Roman"/>
                <w:sz w:val="16"/>
                <w:szCs w:val="16"/>
              </w:rPr>
              <w:t>1IHVU/SA</w:t>
            </w:r>
            <w:r w:rsidRPr="006F4AFC">
              <w:rPr>
                <w:rStyle w:val="Zdraznenie"/>
                <w:rFonts w:ascii="Times New Roman" w:hAnsi="Times New Roman"/>
                <w:i w:val="0"/>
                <w:iCs w:val="0"/>
                <w:sz w:val="16"/>
                <w:szCs w:val="16"/>
                <w:lang w:eastAsia="sk-SK"/>
              </w:rPr>
              <w:t>5</w:t>
            </w:r>
            <w:r w:rsidRPr="006F4AFC">
              <w:rPr>
                <w:rStyle w:val="Zdraznenie"/>
                <w:rFonts w:ascii="Times New Roman" w:hAnsi="Times New Roman"/>
                <w:sz w:val="16"/>
                <w:szCs w:val="16"/>
              </w:rPr>
              <w:t>/21</w:t>
            </w:r>
          </w:p>
        </w:tc>
        <w:tc>
          <w:tcPr>
            <w:tcW w:w="3261" w:type="dxa"/>
          </w:tcPr>
          <w:p w:rsidR="006F4AFC" w:rsidRPr="00C973E4" w:rsidRDefault="006F4AFC" w:rsidP="006F4AFC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i/>
                <w:sz w:val="16"/>
                <w:szCs w:val="16"/>
              </w:rPr>
              <w:t>Startup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</w:rPr>
              <w:t>atelíér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5</w:t>
            </w:r>
          </w:p>
        </w:tc>
        <w:tc>
          <w:tcPr>
            <w:tcW w:w="850" w:type="dxa"/>
            <w:vAlign w:val="center"/>
          </w:tcPr>
          <w:p w:rsidR="006F4AFC" w:rsidRDefault="006F4AFC" w:rsidP="006F4AF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F4AFC" w:rsidRPr="004054F8" w:rsidRDefault="00641A63" w:rsidP="006F4AF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2S</w:t>
            </w:r>
          </w:p>
        </w:tc>
        <w:tc>
          <w:tcPr>
            <w:tcW w:w="1134" w:type="dxa"/>
            <w:vAlign w:val="center"/>
          </w:tcPr>
          <w:p w:rsidR="006F4AFC" w:rsidRDefault="00641A63" w:rsidP="006F4AF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PH</w:t>
            </w:r>
          </w:p>
        </w:tc>
        <w:tc>
          <w:tcPr>
            <w:tcW w:w="992" w:type="dxa"/>
            <w:vAlign w:val="center"/>
          </w:tcPr>
          <w:p w:rsidR="006F4AFC" w:rsidRDefault="006F4AFC" w:rsidP="006F4AF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6F4AFC" w:rsidRDefault="006F4AFC" w:rsidP="006F4AFC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137" w:type="dxa"/>
            <w:tcBorders>
              <w:right w:val="single" w:sz="12" w:space="0" w:color="auto"/>
            </w:tcBorders>
          </w:tcPr>
          <w:p w:rsidR="006F4AFC" w:rsidRPr="004054F8" w:rsidRDefault="006F4AFC" w:rsidP="006F4AFC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proofErr w:type="spellStart"/>
            <w:r>
              <w:rPr>
                <w:rFonts w:ascii="Times New Roman" w:hAnsi="Times New Roman"/>
                <w:i/>
                <w:sz w:val="16"/>
              </w:rPr>
              <w:t>Mgr.art</w:t>
            </w:r>
            <w:proofErr w:type="spellEnd"/>
            <w:r>
              <w:rPr>
                <w:rFonts w:ascii="Times New Roman" w:hAnsi="Times New Roman"/>
                <w:i/>
                <w:sz w:val="16"/>
              </w:rPr>
              <w:t xml:space="preserve"> Peter </w:t>
            </w:r>
            <w:proofErr w:type="spellStart"/>
            <w:r>
              <w:rPr>
                <w:rFonts w:ascii="Times New Roman" w:hAnsi="Times New Roman"/>
                <w:i/>
                <w:sz w:val="16"/>
              </w:rPr>
              <w:t>Jakubík</w:t>
            </w:r>
            <w:proofErr w:type="spellEnd"/>
            <w:r>
              <w:rPr>
                <w:rFonts w:ascii="Times New Roman" w:hAnsi="Times New Roman"/>
                <w:i/>
                <w:sz w:val="16"/>
              </w:rPr>
              <w:t xml:space="preserve">, ArtD.                            </w:t>
            </w:r>
          </w:p>
        </w:tc>
      </w:tr>
      <w:tr w:rsidR="00641A63" w:rsidRPr="004054F8" w:rsidTr="00224154">
        <w:trPr>
          <w:trHeight w:val="194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641A63" w:rsidRPr="00641A63" w:rsidRDefault="00641A63" w:rsidP="006F4AFC">
            <w:pPr>
              <w:spacing w:after="0" w:line="240" w:lineRule="auto"/>
              <w:rPr>
                <w:rStyle w:val="Zdraznenie"/>
                <w:rFonts w:ascii="Times New Roman" w:hAnsi="Times New Roman"/>
                <w:i w:val="0"/>
                <w:sz w:val="16"/>
                <w:szCs w:val="16"/>
              </w:rPr>
            </w:pPr>
            <w:r w:rsidRPr="00641A63">
              <w:rPr>
                <w:rStyle w:val="fontstyle01"/>
                <w:rFonts w:ascii="Times New Roman" w:hAnsi="Times New Roman"/>
                <w:i/>
                <w:sz w:val="16"/>
                <w:szCs w:val="16"/>
              </w:rPr>
              <w:t>1IHVU/KDUVS/21</w:t>
            </w:r>
          </w:p>
        </w:tc>
        <w:tc>
          <w:tcPr>
            <w:tcW w:w="3261" w:type="dxa"/>
          </w:tcPr>
          <w:p w:rsidR="00641A63" w:rsidRPr="00641A63" w:rsidRDefault="00641A63" w:rsidP="006F4AFC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641A63">
              <w:rPr>
                <w:rStyle w:val="fontstyle01"/>
                <w:rFonts w:ascii="Times New Roman" w:hAnsi="Times New Roman"/>
                <w:i/>
                <w:sz w:val="16"/>
                <w:szCs w:val="16"/>
              </w:rPr>
              <w:t>Kapitoly z dejín umenia východného</w:t>
            </w:r>
            <w:r w:rsidRPr="00641A63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 xml:space="preserve"> </w:t>
            </w:r>
            <w:r w:rsidRPr="00641A63">
              <w:rPr>
                <w:rStyle w:val="fontstyle01"/>
                <w:rFonts w:ascii="Times New Roman" w:hAnsi="Times New Roman"/>
                <w:i/>
                <w:sz w:val="16"/>
                <w:szCs w:val="16"/>
              </w:rPr>
              <w:t>Slovenska</w:t>
            </w:r>
          </w:p>
        </w:tc>
        <w:tc>
          <w:tcPr>
            <w:tcW w:w="850" w:type="dxa"/>
            <w:vAlign w:val="center"/>
          </w:tcPr>
          <w:p w:rsidR="00641A63" w:rsidRPr="00641A63" w:rsidRDefault="00641A63" w:rsidP="006F4AF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41A63"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:rsidR="00641A63" w:rsidRPr="00641A63" w:rsidRDefault="00641A63" w:rsidP="006F4AF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41A63">
              <w:rPr>
                <w:rFonts w:ascii="Times New Roman" w:hAnsi="Times New Roman"/>
                <w:i/>
                <w:sz w:val="16"/>
                <w:szCs w:val="16"/>
              </w:rPr>
              <w:t>2S</w:t>
            </w:r>
          </w:p>
        </w:tc>
        <w:tc>
          <w:tcPr>
            <w:tcW w:w="1134" w:type="dxa"/>
            <w:vAlign w:val="center"/>
          </w:tcPr>
          <w:p w:rsidR="00641A63" w:rsidRPr="00641A63" w:rsidRDefault="00641A63" w:rsidP="006F4AF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41A63">
              <w:rPr>
                <w:rFonts w:ascii="Times New Roman" w:hAnsi="Times New Roman"/>
                <w:i/>
                <w:sz w:val="16"/>
                <w:szCs w:val="16"/>
              </w:rPr>
              <w:t>PH</w:t>
            </w:r>
          </w:p>
        </w:tc>
        <w:tc>
          <w:tcPr>
            <w:tcW w:w="992" w:type="dxa"/>
            <w:vAlign w:val="center"/>
          </w:tcPr>
          <w:p w:rsidR="00641A63" w:rsidRPr="00641A63" w:rsidRDefault="00641A63" w:rsidP="00641A63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641A63">
              <w:rPr>
                <w:rFonts w:ascii="Times New Roman" w:hAnsi="Times New Roman"/>
                <w:i/>
                <w:sz w:val="16"/>
                <w:szCs w:val="16"/>
              </w:rPr>
              <w:t>1.- 6.</w:t>
            </w:r>
          </w:p>
        </w:tc>
        <w:tc>
          <w:tcPr>
            <w:tcW w:w="2126" w:type="dxa"/>
            <w:vAlign w:val="center"/>
          </w:tcPr>
          <w:p w:rsidR="00641A63" w:rsidRPr="00641A63" w:rsidRDefault="00641A63" w:rsidP="006F4AFC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137" w:type="dxa"/>
            <w:tcBorders>
              <w:right w:val="single" w:sz="12" w:space="0" w:color="auto"/>
            </w:tcBorders>
          </w:tcPr>
          <w:p w:rsidR="00641A63" w:rsidRPr="00641A63" w:rsidRDefault="00641A63" w:rsidP="006F4AFC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641A63">
              <w:rPr>
                <w:rFonts w:ascii="Times New Roman" w:hAnsi="Times New Roman"/>
                <w:i/>
                <w:sz w:val="16"/>
                <w:szCs w:val="16"/>
              </w:rPr>
              <w:t xml:space="preserve">doc. Vladislav </w:t>
            </w:r>
            <w:proofErr w:type="spellStart"/>
            <w:r w:rsidRPr="00641A63">
              <w:rPr>
                <w:rFonts w:ascii="Times New Roman" w:hAnsi="Times New Roman"/>
                <w:i/>
                <w:sz w:val="16"/>
                <w:szCs w:val="16"/>
              </w:rPr>
              <w:t>Grešlík</w:t>
            </w:r>
            <w:proofErr w:type="spellEnd"/>
            <w:r w:rsidRPr="00641A63">
              <w:rPr>
                <w:rFonts w:ascii="Times New Roman" w:hAnsi="Times New Roman"/>
                <w:i/>
                <w:sz w:val="16"/>
                <w:szCs w:val="16"/>
              </w:rPr>
              <w:t xml:space="preserve">, </w:t>
            </w:r>
            <w:proofErr w:type="spellStart"/>
            <w:r w:rsidRPr="00641A63">
              <w:rPr>
                <w:rFonts w:ascii="Times New Roman" w:hAnsi="Times New Roman"/>
                <w:i/>
                <w:sz w:val="16"/>
                <w:szCs w:val="16"/>
              </w:rPr>
              <w:t>ArtD</w:t>
            </w:r>
            <w:proofErr w:type="spellEnd"/>
          </w:p>
        </w:tc>
      </w:tr>
    </w:tbl>
    <w:p w:rsidR="007C487A" w:rsidRPr="004054F8" w:rsidRDefault="007C487A" w:rsidP="00714DA6">
      <w:pPr>
        <w:rPr>
          <w:i/>
        </w:rPr>
      </w:pPr>
    </w:p>
    <w:p w:rsidR="00714DA6" w:rsidRDefault="00714DA6" w:rsidP="005C00A1"/>
    <w:p w:rsidR="00714DA6" w:rsidRDefault="00714DA6" w:rsidP="005C00A1">
      <w:bookmarkStart w:id="0" w:name="_GoBack"/>
      <w:bookmarkEnd w:id="0"/>
    </w:p>
    <w:sectPr w:rsidR="00714DA6" w:rsidSect="00E4004A">
      <w:footerReference w:type="default" r:id="rId7"/>
      <w:headerReference w:type="first" r:id="rId8"/>
      <w:footerReference w:type="first" r:id="rId9"/>
      <w:pgSz w:w="16838" w:h="11906" w:orient="landscape"/>
      <w:pgMar w:top="1276" w:right="1417" w:bottom="1276" w:left="1276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B12" w:rsidRDefault="00747B12" w:rsidP="00767CAC">
      <w:pPr>
        <w:spacing w:after="0" w:line="240" w:lineRule="auto"/>
      </w:pPr>
      <w:r>
        <w:separator/>
      </w:r>
    </w:p>
  </w:endnote>
  <w:endnote w:type="continuationSeparator" w:id="0">
    <w:p w:rsidR="00747B12" w:rsidRDefault="00747B12" w:rsidP="00767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A6D" w:rsidRDefault="00B86A6D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2F5BD5">
      <w:rPr>
        <w:noProof/>
      </w:rPr>
      <w:t>2</w:t>
    </w:r>
    <w:r>
      <w:fldChar w:fldCharType="end"/>
    </w:r>
  </w:p>
  <w:p w:rsidR="00B86A6D" w:rsidRDefault="00B86A6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A6D" w:rsidRDefault="00B86A6D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2F5BD5">
      <w:rPr>
        <w:noProof/>
      </w:rPr>
      <w:t>1</w:t>
    </w:r>
    <w:r>
      <w:fldChar w:fldCharType="end"/>
    </w:r>
  </w:p>
  <w:p w:rsidR="00B86A6D" w:rsidRDefault="00B86A6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B12" w:rsidRDefault="00747B12" w:rsidP="00767CAC">
      <w:pPr>
        <w:spacing w:after="0" w:line="240" w:lineRule="auto"/>
      </w:pPr>
      <w:r>
        <w:separator/>
      </w:r>
    </w:p>
  </w:footnote>
  <w:footnote w:type="continuationSeparator" w:id="0">
    <w:p w:rsidR="00747B12" w:rsidRDefault="00747B12" w:rsidP="00767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DF6" w:rsidRPr="008C13C1" w:rsidRDefault="00A62DF6" w:rsidP="008C13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C24DE"/>
    <w:multiLevelType w:val="hybridMultilevel"/>
    <w:tmpl w:val="D8282EA8"/>
    <w:lvl w:ilvl="0" w:tplc="5824B972"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8E6F25"/>
    <w:multiLevelType w:val="hybridMultilevel"/>
    <w:tmpl w:val="297CF1AA"/>
    <w:lvl w:ilvl="0" w:tplc="C13A83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840957"/>
    <w:multiLevelType w:val="hybridMultilevel"/>
    <w:tmpl w:val="B51C90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B2954"/>
    <w:multiLevelType w:val="hybridMultilevel"/>
    <w:tmpl w:val="0D5603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5A282C"/>
    <w:multiLevelType w:val="hybridMultilevel"/>
    <w:tmpl w:val="49C809FC"/>
    <w:lvl w:ilvl="0" w:tplc="CEF06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750F8F"/>
    <w:multiLevelType w:val="hybridMultilevel"/>
    <w:tmpl w:val="CC94EBD4"/>
    <w:lvl w:ilvl="0" w:tplc="BE40563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BC46267"/>
    <w:multiLevelType w:val="hybridMultilevel"/>
    <w:tmpl w:val="5A76E5CE"/>
    <w:lvl w:ilvl="0" w:tplc="C13A83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95C1370"/>
    <w:multiLevelType w:val="hybridMultilevel"/>
    <w:tmpl w:val="4A9EE1B0"/>
    <w:lvl w:ilvl="0" w:tplc="40D214B8">
      <w:start w:val="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53"/>
    <w:rsid w:val="00013E35"/>
    <w:rsid w:val="000249D7"/>
    <w:rsid w:val="00044C00"/>
    <w:rsid w:val="00066289"/>
    <w:rsid w:val="00076AF2"/>
    <w:rsid w:val="00080FE1"/>
    <w:rsid w:val="00090465"/>
    <w:rsid w:val="00100ACA"/>
    <w:rsid w:val="00101409"/>
    <w:rsid w:val="001058C0"/>
    <w:rsid w:val="001116F3"/>
    <w:rsid w:val="00127C7F"/>
    <w:rsid w:val="00154EC2"/>
    <w:rsid w:val="00155225"/>
    <w:rsid w:val="00194CAA"/>
    <w:rsid w:val="001B66C0"/>
    <w:rsid w:val="001B6C00"/>
    <w:rsid w:val="001D03A9"/>
    <w:rsid w:val="001D2401"/>
    <w:rsid w:val="001D6E76"/>
    <w:rsid w:val="001E6403"/>
    <w:rsid w:val="00214C3F"/>
    <w:rsid w:val="002177A3"/>
    <w:rsid w:val="00224154"/>
    <w:rsid w:val="002571A8"/>
    <w:rsid w:val="00276386"/>
    <w:rsid w:val="00282F3A"/>
    <w:rsid w:val="0028416D"/>
    <w:rsid w:val="002A175E"/>
    <w:rsid w:val="002C72DC"/>
    <w:rsid w:val="002D1DD6"/>
    <w:rsid w:val="002D2D61"/>
    <w:rsid w:val="002F5BD5"/>
    <w:rsid w:val="00307308"/>
    <w:rsid w:val="0032094A"/>
    <w:rsid w:val="00335A45"/>
    <w:rsid w:val="003410DA"/>
    <w:rsid w:val="003670B2"/>
    <w:rsid w:val="00384275"/>
    <w:rsid w:val="003A534F"/>
    <w:rsid w:val="003B244A"/>
    <w:rsid w:val="003B45CD"/>
    <w:rsid w:val="003E2C60"/>
    <w:rsid w:val="003F00E6"/>
    <w:rsid w:val="00401A7B"/>
    <w:rsid w:val="004054F8"/>
    <w:rsid w:val="00407148"/>
    <w:rsid w:val="0041455E"/>
    <w:rsid w:val="00415E1D"/>
    <w:rsid w:val="004542B6"/>
    <w:rsid w:val="004627A3"/>
    <w:rsid w:val="004642C2"/>
    <w:rsid w:val="004A6925"/>
    <w:rsid w:val="004B7DD0"/>
    <w:rsid w:val="004C3447"/>
    <w:rsid w:val="004E79E7"/>
    <w:rsid w:val="00565592"/>
    <w:rsid w:val="005672FF"/>
    <w:rsid w:val="00595950"/>
    <w:rsid w:val="005A0961"/>
    <w:rsid w:val="005B1C35"/>
    <w:rsid w:val="005B4449"/>
    <w:rsid w:val="005B6EC4"/>
    <w:rsid w:val="005C00A1"/>
    <w:rsid w:val="005C2BDB"/>
    <w:rsid w:val="00612A15"/>
    <w:rsid w:val="00641A63"/>
    <w:rsid w:val="006577B6"/>
    <w:rsid w:val="00657DC7"/>
    <w:rsid w:val="00670D83"/>
    <w:rsid w:val="006A7B66"/>
    <w:rsid w:val="006B7421"/>
    <w:rsid w:val="006B786F"/>
    <w:rsid w:val="006D4AF2"/>
    <w:rsid w:val="006D6B99"/>
    <w:rsid w:val="006E030D"/>
    <w:rsid w:val="006E12D7"/>
    <w:rsid w:val="006E2E15"/>
    <w:rsid w:val="006F4AFC"/>
    <w:rsid w:val="00714DA6"/>
    <w:rsid w:val="00721EF7"/>
    <w:rsid w:val="007313FA"/>
    <w:rsid w:val="00732625"/>
    <w:rsid w:val="00735570"/>
    <w:rsid w:val="00747B12"/>
    <w:rsid w:val="00757BB7"/>
    <w:rsid w:val="00764A2D"/>
    <w:rsid w:val="00767CAC"/>
    <w:rsid w:val="0077199B"/>
    <w:rsid w:val="00771A18"/>
    <w:rsid w:val="00777FDD"/>
    <w:rsid w:val="007A21BF"/>
    <w:rsid w:val="007C487A"/>
    <w:rsid w:val="00826A20"/>
    <w:rsid w:val="00837F79"/>
    <w:rsid w:val="008B7843"/>
    <w:rsid w:val="008C13C1"/>
    <w:rsid w:val="008C2E37"/>
    <w:rsid w:val="008E0769"/>
    <w:rsid w:val="008E0DF7"/>
    <w:rsid w:val="00930395"/>
    <w:rsid w:val="00942B46"/>
    <w:rsid w:val="00946C92"/>
    <w:rsid w:val="009569FD"/>
    <w:rsid w:val="00963CA1"/>
    <w:rsid w:val="009745B0"/>
    <w:rsid w:val="0099197B"/>
    <w:rsid w:val="009A77CB"/>
    <w:rsid w:val="009E1BE1"/>
    <w:rsid w:val="009F5FDA"/>
    <w:rsid w:val="009F6953"/>
    <w:rsid w:val="00A5293E"/>
    <w:rsid w:val="00A62DF6"/>
    <w:rsid w:val="00A9670E"/>
    <w:rsid w:val="00A9709D"/>
    <w:rsid w:val="00AA3AB0"/>
    <w:rsid w:val="00AB08B8"/>
    <w:rsid w:val="00AD5AE5"/>
    <w:rsid w:val="00AE42A6"/>
    <w:rsid w:val="00B0142E"/>
    <w:rsid w:val="00B2185D"/>
    <w:rsid w:val="00B23E7A"/>
    <w:rsid w:val="00B2603B"/>
    <w:rsid w:val="00B32A04"/>
    <w:rsid w:val="00B35DD2"/>
    <w:rsid w:val="00B3791F"/>
    <w:rsid w:val="00B45702"/>
    <w:rsid w:val="00B57036"/>
    <w:rsid w:val="00B60CF4"/>
    <w:rsid w:val="00B85E9B"/>
    <w:rsid w:val="00B86A6D"/>
    <w:rsid w:val="00BA6216"/>
    <w:rsid w:val="00BB77A1"/>
    <w:rsid w:val="00BC21C0"/>
    <w:rsid w:val="00BC29A7"/>
    <w:rsid w:val="00BF0EE2"/>
    <w:rsid w:val="00BF35A5"/>
    <w:rsid w:val="00C03A4B"/>
    <w:rsid w:val="00C14E72"/>
    <w:rsid w:val="00C255CA"/>
    <w:rsid w:val="00C25AE4"/>
    <w:rsid w:val="00C32759"/>
    <w:rsid w:val="00C45034"/>
    <w:rsid w:val="00C72F24"/>
    <w:rsid w:val="00C80AFA"/>
    <w:rsid w:val="00C92075"/>
    <w:rsid w:val="00C973E4"/>
    <w:rsid w:val="00D13183"/>
    <w:rsid w:val="00D30279"/>
    <w:rsid w:val="00D36937"/>
    <w:rsid w:val="00D505B4"/>
    <w:rsid w:val="00D632EF"/>
    <w:rsid w:val="00D636CB"/>
    <w:rsid w:val="00D707DF"/>
    <w:rsid w:val="00DB04B3"/>
    <w:rsid w:val="00DB4197"/>
    <w:rsid w:val="00DD3573"/>
    <w:rsid w:val="00DD4F1D"/>
    <w:rsid w:val="00E01AF8"/>
    <w:rsid w:val="00E25209"/>
    <w:rsid w:val="00E4004A"/>
    <w:rsid w:val="00E42D68"/>
    <w:rsid w:val="00EB5339"/>
    <w:rsid w:val="00EE4B46"/>
    <w:rsid w:val="00EE53CF"/>
    <w:rsid w:val="00EF2D40"/>
    <w:rsid w:val="00F061DB"/>
    <w:rsid w:val="00F22DE7"/>
    <w:rsid w:val="00F526DD"/>
    <w:rsid w:val="00F536AF"/>
    <w:rsid w:val="00F669E2"/>
    <w:rsid w:val="00F87C91"/>
    <w:rsid w:val="00F96754"/>
    <w:rsid w:val="00FB629E"/>
    <w:rsid w:val="00FD797E"/>
    <w:rsid w:val="00FE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51855A"/>
  <w14:defaultImageDpi w14:val="0"/>
  <w15:docId w15:val="{CC499BE0-1F5D-4528-BCD1-97751C89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  <w:lang w:eastAsia="en-US"/>
    </w:rPr>
  </w:style>
  <w:style w:type="paragraph" w:styleId="Nadpis2">
    <w:name w:val="heading 2"/>
    <w:basedOn w:val="Normlny"/>
    <w:next w:val="Normlny"/>
    <w:link w:val="Nadpis2Char"/>
    <w:uiPriority w:val="99"/>
    <w:qFormat/>
    <w:rsid w:val="00767CA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7">
    <w:name w:val="heading 7"/>
    <w:basedOn w:val="Normlny"/>
    <w:next w:val="Normlny"/>
    <w:link w:val="Nadpis7Char"/>
    <w:uiPriority w:val="99"/>
    <w:qFormat/>
    <w:rsid w:val="00767CAC"/>
    <w:pPr>
      <w:spacing w:before="240" w:after="60" w:line="240" w:lineRule="auto"/>
      <w:outlineLvl w:val="6"/>
    </w:pPr>
    <w:rPr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locked/>
    <w:rsid w:val="00767CA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7Char">
    <w:name w:val="Nadpis 7 Char"/>
    <w:basedOn w:val="Predvolenpsmoodseku"/>
    <w:link w:val="Nadpis7"/>
    <w:uiPriority w:val="99"/>
    <w:locked/>
    <w:rsid w:val="00767CAC"/>
    <w:rPr>
      <w:rFonts w:ascii="Calibri" w:hAnsi="Calibri" w:cs="Times New Roman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767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67CA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767CAC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oka">
    <w:name w:val="Položka"/>
    <w:basedOn w:val="Normlny"/>
    <w:link w:val="PolokaChar"/>
    <w:uiPriority w:val="99"/>
    <w:rsid w:val="00767CAC"/>
    <w:rPr>
      <w:rFonts w:ascii="Times New Roman" w:hAnsi="Times New Roman"/>
      <w:b/>
      <w:sz w:val="16"/>
    </w:rPr>
  </w:style>
  <w:style w:type="paragraph" w:customStyle="1" w:styleId="NOVACAST">
    <w:name w:val="NOVACAST"/>
    <w:basedOn w:val="Normlny"/>
    <w:link w:val="NOVACASTChar"/>
    <w:uiPriority w:val="99"/>
    <w:rsid w:val="00767CAC"/>
    <w:pPr>
      <w:spacing w:after="0"/>
    </w:pPr>
    <w:rPr>
      <w:rFonts w:ascii="Times New Roman" w:hAnsi="Times New Roman"/>
      <w:b/>
      <w:color w:val="365F91"/>
      <w:sz w:val="28"/>
    </w:rPr>
  </w:style>
  <w:style w:type="character" w:customStyle="1" w:styleId="NOVACASTChar">
    <w:name w:val="NOVACAST Char"/>
    <w:link w:val="NOVACAST"/>
    <w:uiPriority w:val="99"/>
    <w:locked/>
    <w:rsid w:val="00767CAC"/>
    <w:rPr>
      <w:rFonts w:ascii="Times New Roman" w:hAnsi="Times New Roman"/>
      <w:b/>
      <w:color w:val="365F91"/>
      <w:sz w:val="28"/>
    </w:rPr>
  </w:style>
  <w:style w:type="paragraph" w:customStyle="1" w:styleId="Polokakomentr">
    <w:name w:val="Položka_komentár"/>
    <w:basedOn w:val="Poloka"/>
    <w:link w:val="PolokakomentrChar"/>
    <w:uiPriority w:val="99"/>
    <w:rsid w:val="00767CAC"/>
    <w:pPr>
      <w:spacing w:after="0" w:line="240" w:lineRule="auto"/>
    </w:pPr>
    <w:rPr>
      <w:b w:val="0"/>
      <w:i/>
      <w:sz w:val="20"/>
    </w:rPr>
  </w:style>
  <w:style w:type="character" w:customStyle="1" w:styleId="PolokaChar">
    <w:name w:val="Položka Char"/>
    <w:link w:val="Poloka"/>
    <w:uiPriority w:val="99"/>
    <w:locked/>
    <w:rsid w:val="00767CAC"/>
    <w:rPr>
      <w:rFonts w:ascii="Times New Roman" w:hAnsi="Times New Roman"/>
      <w:b/>
      <w:sz w:val="16"/>
    </w:rPr>
  </w:style>
  <w:style w:type="paragraph" w:customStyle="1" w:styleId="NOVACAST2">
    <w:name w:val="NOVACAST_2"/>
    <w:basedOn w:val="NOVACAST"/>
    <w:link w:val="NOVACAST2Char"/>
    <w:uiPriority w:val="99"/>
    <w:rsid w:val="00767CAC"/>
    <w:rPr>
      <w:sz w:val="24"/>
    </w:rPr>
  </w:style>
  <w:style w:type="character" w:customStyle="1" w:styleId="PolokakomentrChar">
    <w:name w:val="Položka_komentár Char"/>
    <w:link w:val="Polokakomentr"/>
    <w:uiPriority w:val="99"/>
    <w:locked/>
    <w:rsid w:val="00767CAC"/>
    <w:rPr>
      <w:rFonts w:ascii="Times New Roman" w:hAnsi="Times New Roman"/>
      <w:i/>
      <w:sz w:val="20"/>
    </w:rPr>
  </w:style>
  <w:style w:type="paragraph" w:customStyle="1" w:styleId="NOVACAST3">
    <w:name w:val="NOVACAST_3"/>
    <w:basedOn w:val="Poloka"/>
    <w:link w:val="NOVACAST3Char"/>
    <w:uiPriority w:val="99"/>
    <w:rsid w:val="00767CAC"/>
    <w:pPr>
      <w:spacing w:after="0"/>
    </w:pPr>
    <w:rPr>
      <w:color w:val="365F91"/>
      <w:sz w:val="20"/>
    </w:rPr>
  </w:style>
  <w:style w:type="character" w:customStyle="1" w:styleId="NOVACAST2Char">
    <w:name w:val="NOVACAST_2 Char"/>
    <w:link w:val="NOVACAST2"/>
    <w:uiPriority w:val="99"/>
    <w:locked/>
    <w:rsid w:val="00767CAC"/>
    <w:rPr>
      <w:rFonts w:ascii="Times New Roman" w:hAnsi="Times New Roman"/>
      <w:b/>
      <w:color w:val="365F91"/>
      <w:sz w:val="24"/>
    </w:rPr>
  </w:style>
  <w:style w:type="paragraph" w:styleId="Textvysvetlivky">
    <w:name w:val="endnote text"/>
    <w:basedOn w:val="Normlny"/>
    <w:link w:val="TextvysvetlivkyChar"/>
    <w:uiPriority w:val="99"/>
    <w:rsid w:val="00767CAC"/>
    <w:pPr>
      <w:spacing w:after="0" w:line="240" w:lineRule="auto"/>
      <w:jc w:val="both"/>
    </w:pPr>
    <w:rPr>
      <w:rFonts w:ascii="Times New Roman" w:hAnsi="Times New Roman"/>
      <w:sz w:val="16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locked/>
    <w:rsid w:val="00767CAC"/>
    <w:rPr>
      <w:rFonts w:ascii="Times New Roman" w:hAnsi="Times New Roman" w:cs="Times New Roman"/>
      <w:sz w:val="20"/>
      <w:szCs w:val="20"/>
    </w:rPr>
  </w:style>
  <w:style w:type="paragraph" w:customStyle="1" w:styleId="Vysvetlivka">
    <w:name w:val="Vysvetlivka"/>
    <w:basedOn w:val="Polokakomentr"/>
    <w:link w:val="VysvetlivkaChar"/>
    <w:uiPriority w:val="99"/>
    <w:rsid w:val="00767CAC"/>
    <w:pPr>
      <w:jc w:val="both"/>
    </w:pPr>
    <w:rPr>
      <w:i w:val="0"/>
    </w:rPr>
  </w:style>
  <w:style w:type="character" w:customStyle="1" w:styleId="NOVACAST3Char">
    <w:name w:val="NOVACAST_3 Char"/>
    <w:link w:val="NOVACAST3"/>
    <w:uiPriority w:val="99"/>
    <w:locked/>
    <w:rsid w:val="00767CAC"/>
    <w:rPr>
      <w:rFonts w:ascii="Times New Roman" w:hAnsi="Times New Roman"/>
      <w:b/>
      <w:color w:val="365F91"/>
      <w:sz w:val="20"/>
    </w:rPr>
  </w:style>
  <w:style w:type="paragraph" w:customStyle="1" w:styleId="Explanation">
    <w:name w:val="Explanation"/>
    <w:basedOn w:val="Normlny"/>
    <w:uiPriority w:val="99"/>
    <w:rsid w:val="00767CAC"/>
    <w:pPr>
      <w:spacing w:after="0" w:line="240" w:lineRule="auto"/>
    </w:pPr>
    <w:rPr>
      <w:rFonts w:ascii="Times New Roman" w:hAnsi="Times New Roman"/>
      <w:i/>
      <w:sz w:val="18"/>
      <w:szCs w:val="18"/>
      <w:lang w:eastAsia="sk-SK"/>
    </w:rPr>
  </w:style>
  <w:style w:type="character" w:customStyle="1" w:styleId="VysvetlivkaChar">
    <w:name w:val="Vysvetlivka Char"/>
    <w:link w:val="Vysvetlivka"/>
    <w:uiPriority w:val="99"/>
    <w:locked/>
    <w:rsid w:val="00767CAC"/>
    <w:rPr>
      <w:rFonts w:ascii="Times New Roman" w:hAnsi="Times New Roman"/>
      <w:sz w:val="20"/>
    </w:rPr>
  </w:style>
  <w:style w:type="character" w:styleId="Odkaznavysvetlivku">
    <w:name w:val="endnote reference"/>
    <w:basedOn w:val="Predvolenpsmoodseku"/>
    <w:uiPriority w:val="99"/>
    <w:semiHidden/>
    <w:rsid w:val="00767CAC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rsid w:val="00767CA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767CAC"/>
    <w:rPr>
      <w:rFonts w:ascii="Times New Roman" w:hAnsi="Times New Roman" w:cs="Times New Roman"/>
      <w:sz w:val="24"/>
    </w:rPr>
  </w:style>
  <w:style w:type="paragraph" w:styleId="Zkladntext">
    <w:name w:val="Body Text"/>
    <w:basedOn w:val="Normlny"/>
    <w:link w:val="ZkladntextChar"/>
    <w:uiPriority w:val="99"/>
    <w:rsid w:val="00767CA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767CAC"/>
    <w:rPr>
      <w:rFonts w:ascii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767CA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PtaChar">
    <w:name w:val="Päta Char"/>
    <w:basedOn w:val="Predvolenpsmoodseku"/>
    <w:link w:val="Pta"/>
    <w:uiPriority w:val="99"/>
    <w:locked/>
    <w:rsid w:val="00767CAC"/>
    <w:rPr>
      <w:rFonts w:ascii="Times New Roman" w:hAnsi="Times New Roman" w:cs="Times New Roman"/>
      <w:sz w:val="24"/>
    </w:rPr>
  </w:style>
  <w:style w:type="paragraph" w:customStyle="1" w:styleId="Polokahlavikatabuky">
    <w:name w:val="Položka_hlavička tabuľky"/>
    <w:basedOn w:val="Poloka"/>
    <w:link w:val="PolokahlavikatabukyChar"/>
    <w:uiPriority w:val="99"/>
    <w:rsid w:val="00767CAC"/>
    <w:pPr>
      <w:spacing w:after="0"/>
    </w:pPr>
    <w:rPr>
      <w:color w:val="365F91"/>
    </w:rPr>
  </w:style>
  <w:style w:type="character" w:customStyle="1" w:styleId="PolokahlavikatabukyChar">
    <w:name w:val="Položka_hlavička tabuľky Char"/>
    <w:link w:val="Polokahlavikatabuky"/>
    <w:uiPriority w:val="99"/>
    <w:locked/>
    <w:rsid w:val="00767CAC"/>
    <w:rPr>
      <w:rFonts w:ascii="Times New Roman" w:hAnsi="Times New Roman"/>
      <w:b/>
      <w:color w:val="365F91"/>
      <w:sz w:val="16"/>
    </w:rPr>
  </w:style>
  <w:style w:type="paragraph" w:styleId="Bezriadkovania">
    <w:name w:val="No Spacing"/>
    <w:uiPriority w:val="99"/>
    <w:qFormat/>
    <w:rsid w:val="00767CAC"/>
    <w:pPr>
      <w:spacing w:after="0" w:line="240" w:lineRule="auto"/>
    </w:pPr>
    <w:rPr>
      <w:rFonts w:ascii="Times New Roman" w:hAnsi="Times New Roman" w:cs="Times New Roman"/>
      <w:sz w:val="24"/>
      <w:lang w:eastAsia="en-US"/>
    </w:rPr>
  </w:style>
  <w:style w:type="paragraph" w:styleId="Odsekzoznamu">
    <w:name w:val="List Paragraph"/>
    <w:basedOn w:val="Normlny"/>
    <w:uiPriority w:val="99"/>
    <w:qFormat/>
    <w:rsid w:val="00767CAC"/>
    <w:pPr>
      <w:ind w:left="720"/>
      <w:contextualSpacing/>
    </w:pPr>
    <w:rPr>
      <w:lang w:eastAsia="sk-SK"/>
    </w:rPr>
  </w:style>
  <w:style w:type="paragraph" w:customStyle="1" w:styleId="Count">
    <w:name w:val="Count"/>
    <w:basedOn w:val="Normlny"/>
    <w:uiPriority w:val="99"/>
    <w:rsid w:val="00767CAC"/>
    <w:pPr>
      <w:spacing w:after="0" w:line="240" w:lineRule="auto"/>
      <w:ind w:left="936" w:hanging="709"/>
    </w:pPr>
    <w:rPr>
      <w:rFonts w:ascii="Times New Roman" w:hAnsi="Times New Roman"/>
      <w:bCs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767CAC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767CAC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767CAC"/>
    <w:rPr>
      <w:rFonts w:ascii="Times New Roman" w:hAnsi="Times New Roman" w:cs="Times New Roman"/>
      <w:sz w:val="20"/>
      <w:szCs w:val="20"/>
    </w:rPr>
  </w:style>
  <w:style w:type="character" w:customStyle="1" w:styleId="PredmetkomentraChar131">
    <w:name w:val="Predmet komentára Char131"/>
    <w:basedOn w:val="TextkomentraChar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767CAC"/>
    <w:rPr>
      <w:b/>
      <w:szCs w:val="22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PredmetkomentraChar1">
    <w:name w:val="Predmet komentára Char1"/>
    <w:basedOn w:val="TextkomentraChar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PredmetkomentraChar130">
    <w:name w:val="Predmet komentára Char130"/>
    <w:basedOn w:val="TextkomentraChar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PredmetkomentraChar129">
    <w:name w:val="Predmet komentára Char129"/>
    <w:basedOn w:val="TextkomentraChar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PredmetkomentraChar128">
    <w:name w:val="Predmet komentára Char128"/>
    <w:basedOn w:val="TextkomentraChar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PredmetkomentraChar127">
    <w:name w:val="Predmet komentára Char127"/>
    <w:basedOn w:val="TextkomentraChar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PredmetkomentraChar126">
    <w:name w:val="Predmet komentára Char126"/>
    <w:basedOn w:val="TextkomentraChar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PredmetkomentraChar125">
    <w:name w:val="Predmet komentára Char125"/>
    <w:basedOn w:val="TextkomentraChar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PredmetkomentraChar124">
    <w:name w:val="Predmet komentára Char124"/>
    <w:basedOn w:val="TextkomentraChar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PredmetkomentraChar123">
    <w:name w:val="Predmet komentára Char123"/>
    <w:basedOn w:val="TextkomentraChar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PredmetkomentraChar122">
    <w:name w:val="Predmet komentára Char122"/>
    <w:basedOn w:val="TextkomentraChar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customStyle="1" w:styleId="PredmetkomentraChar121">
    <w:name w:val="Predmet komentára Char121"/>
    <w:basedOn w:val="TextkomentraChar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customStyle="1" w:styleId="PredmetkomentraChar120">
    <w:name w:val="Predmet komentára Char120"/>
    <w:basedOn w:val="TextkomentraChar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customStyle="1" w:styleId="PredmetkomentraChar119">
    <w:name w:val="Predmet komentára Char119"/>
    <w:basedOn w:val="TextkomentraChar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customStyle="1" w:styleId="PredmetkomentraChar118">
    <w:name w:val="Predmet komentára Char118"/>
    <w:basedOn w:val="TextkomentraChar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customStyle="1" w:styleId="PredmetkomentraChar117">
    <w:name w:val="Predmet komentára Char117"/>
    <w:basedOn w:val="TextkomentraChar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customStyle="1" w:styleId="PredmetkomentraChar116">
    <w:name w:val="Predmet komentára Char116"/>
    <w:basedOn w:val="TextkomentraChar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customStyle="1" w:styleId="PredmetkomentraChar115">
    <w:name w:val="Predmet komentára Char115"/>
    <w:basedOn w:val="TextkomentraChar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customStyle="1" w:styleId="PredmetkomentraChar114">
    <w:name w:val="Predmet komentára Char114"/>
    <w:basedOn w:val="TextkomentraChar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customStyle="1" w:styleId="PredmetkomentraChar113">
    <w:name w:val="Predmet komentára Char113"/>
    <w:basedOn w:val="TextkomentraChar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customStyle="1" w:styleId="PredmetkomentraChar112">
    <w:name w:val="Predmet komentára Char112"/>
    <w:basedOn w:val="TextkomentraChar"/>
    <w:uiPriority w:val="99"/>
    <w:semiHidden/>
    <w:rsid w:val="00767CAC"/>
    <w:rPr>
      <w:rFonts w:ascii="Times New Roman" w:hAnsi="Times New Roman" w:cs="Times New Roman"/>
      <w:b/>
      <w:bCs/>
      <w:sz w:val="20"/>
      <w:szCs w:val="20"/>
    </w:rPr>
  </w:style>
  <w:style w:type="character" w:customStyle="1" w:styleId="PredmetkomentraChar111">
    <w:name w:val="Predmet komentára Char111"/>
    <w:basedOn w:val="TextkomentraChar"/>
    <w:uiPriority w:val="99"/>
    <w:semiHidden/>
    <w:rsid w:val="00767CAC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PredmetkomentraChar110">
    <w:name w:val="Predmet komentára Char110"/>
    <w:basedOn w:val="TextkomentraChar"/>
    <w:uiPriority w:val="99"/>
    <w:semiHidden/>
    <w:rsid w:val="00767CAC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PredmetkomentraChar19">
    <w:name w:val="Predmet komentára Char19"/>
    <w:basedOn w:val="TextkomentraChar"/>
    <w:uiPriority w:val="99"/>
    <w:semiHidden/>
    <w:rsid w:val="00767CAC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PredmetkomentraChar18">
    <w:name w:val="Predmet komentára Char18"/>
    <w:basedOn w:val="TextkomentraChar"/>
    <w:uiPriority w:val="99"/>
    <w:semiHidden/>
    <w:rsid w:val="00767CAC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PredmetkomentraChar17">
    <w:name w:val="Predmet komentára Char17"/>
    <w:basedOn w:val="TextkomentraChar"/>
    <w:uiPriority w:val="99"/>
    <w:semiHidden/>
    <w:rsid w:val="00767CAC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PredmetkomentraChar16">
    <w:name w:val="Predmet komentára Char16"/>
    <w:basedOn w:val="TextkomentraChar"/>
    <w:uiPriority w:val="99"/>
    <w:semiHidden/>
    <w:rsid w:val="00767CAC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PredmetkomentraChar15">
    <w:name w:val="Predmet komentára Char15"/>
    <w:basedOn w:val="TextkomentraChar"/>
    <w:uiPriority w:val="99"/>
    <w:semiHidden/>
    <w:rsid w:val="00767CAC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PredmetkomentraChar14">
    <w:name w:val="Predmet komentára Char14"/>
    <w:basedOn w:val="TextkomentraChar"/>
    <w:uiPriority w:val="99"/>
    <w:semiHidden/>
    <w:rsid w:val="00767CAC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PredmetkomentraChar13">
    <w:name w:val="Predmet komentára Char13"/>
    <w:basedOn w:val="TextkomentraChar"/>
    <w:uiPriority w:val="99"/>
    <w:semiHidden/>
    <w:rsid w:val="00767CAC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PredmetkomentraChar12">
    <w:name w:val="Predmet komentára Char12"/>
    <w:basedOn w:val="TextkomentraChar"/>
    <w:uiPriority w:val="99"/>
    <w:semiHidden/>
    <w:rsid w:val="00767CAC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PredmetkomentraChar11">
    <w:name w:val="Predmet komentára Char11"/>
    <w:basedOn w:val="TextkomentraChar"/>
    <w:uiPriority w:val="99"/>
    <w:semiHidden/>
    <w:rsid w:val="00767CAC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paragraph" w:styleId="Textpoznmkypodiarou">
    <w:name w:val="footnote text"/>
    <w:basedOn w:val="Normlny"/>
    <w:link w:val="TextpoznmkypodiarouChar"/>
    <w:uiPriority w:val="99"/>
    <w:rsid w:val="00767CA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767CAC"/>
    <w:rPr>
      <w:rFonts w:ascii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rsid w:val="00767CAC"/>
    <w:rPr>
      <w:rFonts w:cs="Times New Roman"/>
      <w:vertAlign w:val="superscript"/>
    </w:rPr>
  </w:style>
  <w:style w:type="paragraph" w:styleId="Revzia">
    <w:name w:val="Revision"/>
    <w:hidden/>
    <w:uiPriority w:val="99"/>
    <w:semiHidden/>
    <w:rsid w:val="00767CAC"/>
    <w:pPr>
      <w:spacing w:after="0" w:line="240" w:lineRule="auto"/>
    </w:pPr>
    <w:rPr>
      <w:rFonts w:ascii="Times New Roman" w:hAnsi="Times New Roman" w:cs="Times New Roman"/>
      <w:sz w:val="24"/>
      <w:lang w:eastAsia="en-US"/>
    </w:rPr>
  </w:style>
  <w:style w:type="character" w:customStyle="1" w:styleId="Zdraznenie">
    <w:name w:val="Zdôraznenie"/>
    <w:qFormat/>
    <w:rsid w:val="00415E1D"/>
    <w:rPr>
      <w:i/>
      <w:iCs/>
    </w:rPr>
  </w:style>
  <w:style w:type="character" w:customStyle="1" w:styleId="fontstyle01">
    <w:name w:val="fontstyle01"/>
    <w:rsid w:val="00641A6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SP_Bc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OSP_Bc</Template>
  <TotalTime>19</TotalTime>
  <Pages>1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III</vt:lpstr>
    </vt:vector>
  </TitlesOfParts>
  <Company>MSVVaSSR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</dc:title>
  <dc:subject/>
  <dc:creator>Používateľ systému Windows</dc:creator>
  <cp:keywords/>
  <dc:description/>
  <cp:lastModifiedBy>user</cp:lastModifiedBy>
  <cp:revision>5</cp:revision>
  <cp:lastPrinted>2014-05-29T07:15:00Z</cp:lastPrinted>
  <dcterms:created xsi:type="dcterms:W3CDTF">2022-05-04T07:33:00Z</dcterms:created>
  <dcterms:modified xsi:type="dcterms:W3CDTF">2022-05-04T08:15:00Z</dcterms:modified>
</cp:coreProperties>
</file>